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6C" w:rsidRDefault="000D236C">
      <w:pPr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333333"/>
          <w:sz w:val="44"/>
          <w:szCs w:val="44"/>
          <w:shd w:val="clear" w:color="auto" w:fill="FFFFFF"/>
        </w:rPr>
        <w:t>市场监管总局关于发布《保健食品备案产品可用辅料及其使用规定（</w:t>
      </w:r>
      <w:r>
        <w:rPr>
          <w:rFonts w:ascii="黑体" w:eastAsia="黑体" w:hAnsi="黑体"/>
          <w:color w:val="333333"/>
          <w:sz w:val="44"/>
          <w:szCs w:val="44"/>
          <w:shd w:val="clear" w:color="auto" w:fill="FFFFFF"/>
        </w:rPr>
        <w:t>2019</w:t>
      </w:r>
      <w:r>
        <w:rPr>
          <w:rFonts w:ascii="黑体" w:eastAsia="黑体" w:hAnsi="黑体" w:hint="eastAsia"/>
          <w:color w:val="333333"/>
          <w:sz w:val="44"/>
          <w:szCs w:val="44"/>
          <w:shd w:val="clear" w:color="auto" w:fill="FFFFFF"/>
        </w:rPr>
        <w:t>年版）》的公告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6578"/>
        <w:gridCol w:w="7372"/>
      </w:tblGrid>
      <w:tr w:rsidR="000D236C" w:rsidRPr="007009CB" w:rsidTr="007009CB">
        <w:trPr>
          <w:tblCellSpacing w:w="15" w:type="dxa"/>
        </w:trPr>
        <w:tc>
          <w:tcPr>
            <w:tcW w:w="0" w:type="auto"/>
            <w:vAlign w:val="center"/>
          </w:tcPr>
          <w:p w:rsidR="000D236C" w:rsidRPr="007009CB" w:rsidRDefault="000D236C" w:rsidP="007009CB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7009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文号：</w:t>
            </w:r>
            <w:r w:rsidRPr="007009CB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2019</w:t>
            </w:r>
            <w:r w:rsidRPr="007009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年第</w:t>
            </w:r>
            <w:r w:rsidRPr="007009CB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50</w:t>
            </w:r>
            <w:r w:rsidRPr="007009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vAlign w:val="center"/>
          </w:tcPr>
          <w:p w:rsidR="000D236C" w:rsidRPr="007009CB" w:rsidRDefault="000D236C" w:rsidP="007009CB">
            <w:pPr>
              <w:widowControl/>
              <w:numPr>
                <w:ilvl w:val="0"/>
                <w:numId w:val="2"/>
              </w:numPr>
              <w:ind w:left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7009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所属机构：</w:t>
            </w:r>
            <w:r w:rsidRPr="007009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特殊食品安全监督管理司</w:t>
            </w:r>
          </w:p>
        </w:tc>
      </w:tr>
      <w:tr w:rsidR="000D236C" w:rsidRPr="007009CB" w:rsidTr="007009CB">
        <w:trPr>
          <w:tblCellSpacing w:w="15" w:type="dxa"/>
        </w:trPr>
        <w:tc>
          <w:tcPr>
            <w:tcW w:w="0" w:type="auto"/>
            <w:vAlign w:val="center"/>
          </w:tcPr>
          <w:p w:rsidR="000D236C" w:rsidRPr="007009CB" w:rsidRDefault="000D236C" w:rsidP="007009CB">
            <w:pPr>
              <w:widowControl/>
              <w:numPr>
                <w:ilvl w:val="0"/>
                <w:numId w:val="3"/>
              </w:numPr>
              <w:ind w:left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7009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成文日期：</w:t>
            </w:r>
            <w:r w:rsidRPr="007009CB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2019</w:t>
            </w:r>
            <w:r w:rsidRPr="007009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</w:t>
            </w:r>
            <w:r w:rsidRPr="007009CB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10</w:t>
            </w:r>
            <w:r w:rsidRPr="007009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月</w:t>
            </w:r>
            <w:r w:rsidRPr="007009CB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31</w:t>
            </w:r>
            <w:r w:rsidRPr="007009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0" w:type="auto"/>
            <w:vAlign w:val="center"/>
          </w:tcPr>
          <w:p w:rsidR="000D236C" w:rsidRPr="007009CB" w:rsidRDefault="000D236C" w:rsidP="007009CB">
            <w:pPr>
              <w:widowControl/>
              <w:numPr>
                <w:ilvl w:val="0"/>
                <w:numId w:val="4"/>
              </w:numPr>
              <w:ind w:left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7009C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发布日期：</w:t>
            </w:r>
            <w:r w:rsidRPr="007009CB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2019</w:t>
            </w:r>
            <w:r w:rsidRPr="007009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</w:t>
            </w:r>
            <w:r w:rsidRPr="007009CB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11</w:t>
            </w:r>
            <w:r w:rsidRPr="007009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月</w:t>
            </w:r>
            <w:r w:rsidRPr="007009CB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06</w:t>
            </w:r>
            <w:r w:rsidRPr="007009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0D236C" w:rsidRPr="007009CB" w:rsidRDefault="000D236C" w:rsidP="007009CB">
      <w:pPr>
        <w:widowControl/>
        <w:shd w:val="clear" w:color="auto" w:fill="FFFFFF"/>
        <w:spacing w:line="560" w:lineRule="atLeast"/>
        <w:ind w:firstLine="576"/>
        <w:rPr>
          <w:rFonts w:ascii="宋体" w:cs="宋体"/>
          <w:color w:val="333333"/>
          <w:kern w:val="0"/>
          <w:sz w:val="28"/>
          <w:szCs w:val="28"/>
        </w:rPr>
      </w:pPr>
      <w:r w:rsidRPr="007009CB">
        <w:rPr>
          <w:rFonts w:ascii="宋体" w:hAnsi="宋体" w:cs="宋体" w:hint="eastAsia"/>
          <w:color w:val="333333"/>
          <w:kern w:val="0"/>
          <w:sz w:val="28"/>
          <w:szCs w:val="28"/>
        </w:rPr>
        <w:t>依据《中华人民共和国食品安全法》《保健食品注册与备案管理办法》等有关法律法规，市场监管总局制定了《保健食品备案产品可用辅料及其使用规定（</w:t>
      </w:r>
      <w:r w:rsidRPr="007009CB">
        <w:rPr>
          <w:rFonts w:ascii="宋体" w:hAnsi="宋体" w:cs="宋体"/>
          <w:color w:val="333333"/>
          <w:kern w:val="0"/>
          <w:sz w:val="28"/>
          <w:szCs w:val="28"/>
        </w:rPr>
        <w:t>2019</w:t>
      </w:r>
      <w:r w:rsidRPr="007009CB">
        <w:rPr>
          <w:rFonts w:ascii="宋体" w:hAnsi="宋体" w:cs="宋体" w:hint="eastAsia"/>
          <w:color w:val="333333"/>
          <w:kern w:val="0"/>
          <w:sz w:val="28"/>
          <w:szCs w:val="28"/>
        </w:rPr>
        <w:t>年版）》，自</w:t>
      </w:r>
      <w:r w:rsidRPr="007009CB">
        <w:rPr>
          <w:rFonts w:ascii="宋体" w:hAnsi="宋体" w:cs="宋体"/>
          <w:color w:val="333333"/>
          <w:kern w:val="0"/>
          <w:sz w:val="28"/>
          <w:szCs w:val="28"/>
        </w:rPr>
        <w:t>2019</w:t>
      </w:r>
      <w:r w:rsidRPr="007009CB"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 w:rsidRPr="007009CB">
        <w:rPr>
          <w:rFonts w:ascii="宋体" w:hAnsi="宋体" w:cs="宋体"/>
          <w:color w:val="333333"/>
          <w:kern w:val="0"/>
          <w:sz w:val="28"/>
          <w:szCs w:val="28"/>
        </w:rPr>
        <w:t>12</w:t>
      </w:r>
      <w:r w:rsidRPr="007009CB"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 w:rsidRPr="007009CB">
        <w:rPr>
          <w:rFonts w:ascii="宋体" w:hAnsi="宋体" w:cs="宋体"/>
          <w:color w:val="333333"/>
          <w:kern w:val="0"/>
          <w:sz w:val="28"/>
          <w:szCs w:val="28"/>
        </w:rPr>
        <w:t>1</w:t>
      </w:r>
      <w:r w:rsidRPr="007009CB">
        <w:rPr>
          <w:rFonts w:ascii="宋体" w:hAnsi="宋体" w:cs="宋体" w:hint="eastAsia"/>
          <w:color w:val="333333"/>
          <w:kern w:val="0"/>
          <w:sz w:val="28"/>
          <w:szCs w:val="28"/>
        </w:rPr>
        <w:t>日起施行。以往公布的有关规定与本版本不一致的，以本版本为准。</w:t>
      </w:r>
    </w:p>
    <w:p w:rsidR="000D236C" w:rsidRPr="007009CB" w:rsidRDefault="000D236C" w:rsidP="007009CB">
      <w:pPr>
        <w:widowControl/>
        <w:shd w:val="clear" w:color="auto" w:fill="FFFFFF"/>
        <w:spacing w:line="560" w:lineRule="atLeast"/>
        <w:ind w:firstLine="576"/>
        <w:rPr>
          <w:rFonts w:ascii="宋体" w:cs="宋体"/>
          <w:color w:val="333333"/>
          <w:kern w:val="0"/>
          <w:sz w:val="28"/>
          <w:szCs w:val="28"/>
        </w:rPr>
      </w:pPr>
      <w:r w:rsidRPr="007009CB">
        <w:rPr>
          <w:rFonts w:ascii="宋体" w:cs="宋体"/>
          <w:color w:val="333333"/>
          <w:kern w:val="0"/>
          <w:sz w:val="28"/>
          <w:szCs w:val="28"/>
        </w:rPr>
        <w:t> </w:t>
      </w:r>
    </w:p>
    <w:p w:rsidR="000D236C" w:rsidRPr="007009CB" w:rsidRDefault="000D236C" w:rsidP="007009CB">
      <w:r w:rsidRPr="007009CB">
        <w:rPr>
          <w:rFonts w:hint="eastAsia"/>
          <w:kern w:val="0"/>
        </w:rPr>
        <w:t>附件：</w:t>
      </w:r>
      <w:hyperlink r:id="rId7" w:history="1">
        <w:r w:rsidRPr="007009CB">
          <w:rPr>
            <w:rFonts w:hint="eastAsia"/>
            <w:color w:val="0000FF"/>
            <w:kern w:val="0"/>
          </w:rPr>
          <w:t>保健食品备案产品可用辅料及其使用规定（</w:t>
        </w:r>
        <w:r w:rsidRPr="007009CB">
          <w:rPr>
            <w:color w:val="0000FF"/>
            <w:kern w:val="0"/>
          </w:rPr>
          <w:t>2019</w:t>
        </w:r>
        <w:r w:rsidRPr="007009CB">
          <w:rPr>
            <w:rFonts w:hint="eastAsia"/>
            <w:color w:val="0000FF"/>
            <w:kern w:val="0"/>
          </w:rPr>
          <w:t>年版）</w:t>
        </w:r>
      </w:hyperlink>
    </w:p>
    <w:p w:rsidR="000D236C" w:rsidRPr="007009CB" w:rsidRDefault="000D236C" w:rsidP="007009CB">
      <w:pPr>
        <w:widowControl/>
        <w:shd w:val="clear" w:color="auto" w:fill="FFFFFF"/>
        <w:rPr>
          <w:rFonts w:ascii="宋体" w:cs="宋体"/>
          <w:color w:val="333333"/>
          <w:kern w:val="0"/>
          <w:sz w:val="28"/>
          <w:szCs w:val="28"/>
        </w:rPr>
      </w:pPr>
      <w:r w:rsidRPr="007009CB">
        <w:rPr>
          <w:rFonts w:ascii="宋体" w:cs="宋体"/>
          <w:color w:val="333333"/>
          <w:kern w:val="0"/>
          <w:sz w:val="28"/>
          <w:szCs w:val="28"/>
        </w:rPr>
        <w:t>                                                    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                                                           </w:t>
      </w:r>
      <w:r w:rsidRPr="007009CB">
        <w:rPr>
          <w:rFonts w:ascii="宋体" w:hAnsi="宋体" w:cs="宋体" w:hint="eastAsia"/>
          <w:color w:val="333333"/>
          <w:kern w:val="0"/>
          <w:sz w:val="28"/>
          <w:szCs w:val="28"/>
        </w:rPr>
        <w:t>市场监管总局</w:t>
      </w:r>
    </w:p>
    <w:p w:rsidR="000D236C" w:rsidRPr="007009CB" w:rsidRDefault="000D236C" w:rsidP="007009CB">
      <w:pPr>
        <w:widowControl/>
        <w:shd w:val="clear" w:color="auto" w:fill="FFFFFF"/>
        <w:jc w:val="right"/>
        <w:rPr>
          <w:rFonts w:ascii="宋体" w:cs="宋体"/>
          <w:color w:val="333333"/>
          <w:kern w:val="0"/>
          <w:sz w:val="28"/>
          <w:szCs w:val="28"/>
        </w:rPr>
      </w:pPr>
      <w:r w:rsidRPr="007009CB">
        <w:rPr>
          <w:rFonts w:ascii="宋体" w:cs="宋体"/>
          <w:color w:val="333333"/>
          <w:kern w:val="0"/>
          <w:sz w:val="28"/>
          <w:szCs w:val="28"/>
        </w:rPr>
        <w:t>                                                   </w:t>
      </w:r>
      <w:r w:rsidRPr="007009CB">
        <w:rPr>
          <w:rFonts w:ascii="宋体" w:hAnsi="宋体" w:cs="宋体"/>
          <w:color w:val="333333"/>
          <w:kern w:val="0"/>
          <w:sz w:val="28"/>
          <w:szCs w:val="28"/>
        </w:rPr>
        <w:t>2019</w:t>
      </w:r>
      <w:r w:rsidRPr="007009CB"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 w:rsidRPr="007009CB">
        <w:rPr>
          <w:rFonts w:ascii="宋体" w:hAnsi="宋体" w:cs="宋体"/>
          <w:color w:val="333333"/>
          <w:kern w:val="0"/>
          <w:sz w:val="28"/>
          <w:szCs w:val="28"/>
        </w:rPr>
        <w:t>10</w:t>
      </w:r>
      <w:r w:rsidRPr="007009CB"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 w:rsidRPr="007009CB">
        <w:rPr>
          <w:rFonts w:ascii="宋体" w:hAnsi="宋体" w:cs="宋体"/>
          <w:color w:val="333333"/>
          <w:kern w:val="0"/>
          <w:sz w:val="28"/>
          <w:szCs w:val="28"/>
        </w:rPr>
        <w:t>31</w:t>
      </w:r>
      <w:r w:rsidRPr="007009CB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</w:p>
    <w:p w:rsidR="000D236C" w:rsidRDefault="000D236C">
      <w:pPr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</w:p>
    <w:p w:rsidR="000D236C" w:rsidRDefault="000D236C">
      <w:pPr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</w:p>
    <w:p w:rsidR="000D236C" w:rsidRDefault="000D236C">
      <w:pPr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  <w:r>
        <w:rPr>
          <w:rFonts w:ascii="方正小标宋_GBK" w:eastAsia="方正小标宋_GBK" w:hAnsi="仿宋" w:hint="eastAsia"/>
          <w:color w:val="000000"/>
          <w:sz w:val="44"/>
          <w:szCs w:val="44"/>
        </w:rPr>
        <w:t>保健食品备案产品可用辅料及其使用规定</w:t>
      </w:r>
    </w:p>
    <w:p w:rsidR="000D236C" w:rsidRDefault="000D236C" w:rsidP="003774C3">
      <w:pPr>
        <w:jc w:val="center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"/>
          <w:color w:val="000000"/>
          <w:sz w:val="32"/>
          <w:szCs w:val="32"/>
        </w:rPr>
        <w:t>2019</w:t>
      </w:r>
      <w:r>
        <w:rPr>
          <w:rFonts w:ascii="楷体_GB2312" w:eastAsia="楷体_GB2312" w:hAnsi="仿宋" w:hint="eastAsia"/>
          <w:color w:val="000000"/>
          <w:sz w:val="32"/>
          <w:szCs w:val="32"/>
        </w:rPr>
        <w:t>年版）</w:t>
      </w:r>
    </w:p>
    <w:p w:rsidR="000D236C" w:rsidRDefault="000D236C" w:rsidP="007009CB">
      <w:pPr>
        <w:wordWrap w:val="0"/>
        <w:ind w:right="640" w:firstLineChars="1700" w:firstLine="316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单位：克</w:t>
      </w:r>
      <w:r>
        <w:rPr>
          <w:rFonts w:ascii="仿宋_GB2312" w:eastAsia="仿宋_GB2312" w:hAnsi="仿宋"/>
          <w:color w:val="000000"/>
          <w:sz w:val="32"/>
          <w:szCs w:val="32"/>
        </w:rPr>
        <w:t>/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千克（</w:t>
      </w:r>
      <w:r>
        <w:rPr>
          <w:rFonts w:ascii="仿宋_GB2312" w:eastAsia="仿宋_GB2312" w:hAnsi="仿宋"/>
          <w:color w:val="000000"/>
          <w:sz w:val="32"/>
          <w:szCs w:val="32"/>
        </w:rPr>
        <w:t>g/kg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    </w:t>
      </w:r>
    </w:p>
    <w:tbl>
      <w:tblPr>
        <w:tblpPr w:leftFromText="180" w:rightFromText="180" w:vertAnchor="text" w:horzAnchor="page" w:tblpX="676" w:tblpY="61"/>
        <w:tblOverlap w:val="never"/>
        <w:tblW w:w="16696" w:type="dxa"/>
        <w:tblLayout w:type="fixed"/>
        <w:tblLook w:val="00A0"/>
      </w:tblPr>
      <w:tblGrid>
        <w:gridCol w:w="720"/>
        <w:gridCol w:w="2880"/>
        <w:gridCol w:w="7380"/>
        <w:gridCol w:w="2448"/>
        <w:gridCol w:w="72"/>
        <w:gridCol w:w="2340"/>
        <w:gridCol w:w="180"/>
        <w:gridCol w:w="676"/>
      </w:tblGrid>
      <w:tr w:rsidR="000D236C" w:rsidTr="00FD7A1F">
        <w:trPr>
          <w:gridAfter w:val="1"/>
          <w:wAfter w:w="676" w:type="dxa"/>
          <w:trHeight w:val="29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辅料名称</w:t>
            </w:r>
          </w:p>
        </w:tc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相关标准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最大使用量</w:t>
            </w:r>
          </w:p>
        </w:tc>
      </w:tr>
      <w:tr w:rsidR="000D236C" w:rsidTr="00FD7A1F">
        <w:trPr>
          <w:gridAfter w:val="1"/>
          <w:wAfter w:w="676" w:type="dxa"/>
          <w:trHeight w:val="1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固体制剂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液体制剂</w:t>
            </w:r>
          </w:p>
        </w:tc>
      </w:tr>
      <w:tr w:rsidR="000D236C" w:rsidTr="00FD7A1F">
        <w:trPr>
          <w:gridAfter w:val="1"/>
          <w:wAfter w:w="676" w:type="dxa"/>
          <w:trHeight w:val="6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阿拉伯胶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29949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阿拉伯胶；现行《中华人民共和国药典》阿拉伯胶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58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β</w:t>
            </w:r>
            <w:r>
              <w:rPr>
                <w:rFonts w:asci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阿朴</w:t>
            </w:r>
            <w:r>
              <w:rPr>
                <w:rFonts w:ascii="宋体" w:hAnsi="宋体" w:cs="宋体"/>
                <w:kern w:val="0"/>
                <w:sz w:val="24"/>
              </w:rPr>
              <w:t>-8'-</w:t>
            </w:r>
            <w:r>
              <w:rPr>
                <w:rFonts w:ascii="宋体" w:hAnsi="宋体" w:cs="宋体" w:hint="eastAsia"/>
                <w:kern w:val="0"/>
                <w:sz w:val="24"/>
              </w:rPr>
              <w:t>胡萝卜素醛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31620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β</w:t>
            </w:r>
            <w:r>
              <w:rPr>
                <w:rFonts w:asci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阿朴</w:t>
            </w:r>
            <w:r>
              <w:rPr>
                <w:rFonts w:ascii="宋体" w:hAnsi="宋体" w:cs="宋体"/>
                <w:kern w:val="0"/>
                <w:sz w:val="24"/>
              </w:rPr>
              <w:t>-8</w:t>
            </w:r>
            <w:r>
              <w:rPr>
                <w:rFonts w:ascii="宋体" w:hAnsi="宋体" w:cs="宋体" w:hint="eastAsia"/>
                <w:kern w:val="0"/>
                <w:sz w:val="24"/>
              </w:rPr>
              <w:t>′</w:t>
            </w:r>
            <w:r>
              <w:rPr>
                <w:rFonts w:asci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胡萝卜素醛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0.015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0.01</w:t>
            </w:r>
          </w:p>
        </w:tc>
      </w:tr>
      <w:tr w:rsidR="000D236C" w:rsidTr="00FD7A1F">
        <w:trPr>
          <w:gridAfter w:val="1"/>
          <w:wAfter w:w="676" w:type="dxa"/>
          <w:trHeight w:val="7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β</w:t>
            </w:r>
            <w:r>
              <w:rPr>
                <w:rFonts w:asci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环状糊精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1886.180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β</w:t>
            </w:r>
            <w:r>
              <w:rPr>
                <w:rFonts w:asci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环状糊精；现行《中华人民共和国药典》倍他环糊精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巴西棕榈蜡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1886.84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巴西棕榈蜡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</w:t>
            </w:r>
          </w:p>
        </w:tc>
      </w:tr>
      <w:tr w:rsidR="000D236C" w:rsidTr="00FD7A1F">
        <w:trPr>
          <w:gridAfter w:val="1"/>
          <w:wAfter w:w="676" w:type="dxa"/>
          <w:trHeight w:val="74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苯甲酸及其钠盐（以苯甲酸计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1886.183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苯甲酸；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1886.184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苯甲酸钠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0D236C" w:rsidTr="00FD7A1F">
        <w:trPr>
          <w:gridAfter w:val="1"/>
          <w:wAfter w:w="676" w:type="dxa"/>
          <w:trHeight w:val="12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冰乙酸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1886.10-2015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冰乙酸（又名冰醋酸）；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1886.85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冰乙酸（低压羰基化法）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9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赤藓红及其铝色淀（以赤藓红计）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17512.1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赤藓红；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17512.2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赤藓红铝色淀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</w:tr>
      <w:tr w:rsidR="000D236C" w:rsidTr="00FD7A1F">
        <w:trPr>
          <w:gridAfter w:val="1"/>
          <w:wAfter w:w="676" w:type="dxa"/>
          <w:trHeight w:val="4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赤藓糖醇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26404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赤藓糖醇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61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醋酸酯淀粉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29925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醋酸酯淀粉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9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D-</w:t>
            </w:r>
            <w:r>
              <w:rPr>
                <w:rFonts w:ascii="宋体" w:hAnsi="宋体" w:cs="宋体" w:hint="eastAsia"/>
                <w:kern w:val="0"/>
                <w:sz w:val="24"/>
              </w:rPr>
              <w:t>甘露糖醇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1886.177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D-</w:t>
            </w:r>
            <w:r>
              <w:rPr>
                <w:rFonts w:ascii="宋体" w:hAnsi="宋体" w:cs="宋体" w:hint="eastAsia"/>
                <w:kern w:val="0"/>
                <w:sz w:val="24"/>
              </w:rPr>
              <w:t>甘露糖醇；现行《中华人民共和国药典》甘露醇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dl-</w:t>
            </w:r>
            <w:r>
              <w:rPr>
                <w:rFonts w:ascii="宋体" w:hAnsi="宋体" w:cs="宋体" w:hint="eastAsia"/>
                <w:kern w:val="0"/>
                <w:sz w:val="24"/>
              </w:rPr>
              <w:t>酒石酸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1886.42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dl-</w:t>
            </w:r>
            <w:r>
              <w:rPr>
                <w:rFonts w:ascii="宋体" w:hAnsi="宋体" w:cs="宋体" w:hint="eastAsia"/>
                <w:kern w:val="0"/>
                <w:sz w:val="24"/>
              </w:rPr>
              <w:t>酒石酸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</w:tr>
      <w:tr w:rsidR="000D236C" w:rsidTr="00FD7A1F">
        <w:trPr>
          <w:gridAfter w:val="1"/>
          <w:wAfter w:w="676" w:type="dxa"/>
          <w:trHeight w:val="7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DL-</w:t>
            </w:r>
            <w:r>
              <w:rPr>
                <w:rFonts w:ascii="宋体" w:hAnsi="宋体" w:cs="宋体" w:hint="eastAsia"/>
                <w:kern w:val="0"/>
                <w:sz w:val="24"/>
              </w:rPr>
              <w:t>苹果酸及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DL-</w:t>
            </w:r>
            <w:r>
              <w:rPr>
                <w:rFonts w:ascii="宋体" w:hAnsi="宋体" w:cs="宋体" w:hint="eastAsia"/>
                <w:kern w:val="0"/>
                <w:sz w:val="24"/>
              </w:rPr>
              <w:t>苹果酸钠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25544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DL-</w:t>
            </w:r>
            <w:r>
              <w:rPr>
                <w:rFonts w:ascii="宋体" w:hAnsi="宋体" w:cs="宋体" w:hint="eastAsia"/>
                <w:kern w:val="0"/>
                <w:sz w:val="24"/>
              </w:rPr>
              <w:t>苹果酸；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30608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DL-</w:t>
            </w:r>
            <w:r>
              <w:rPr>
                <w:rFonts w:ascii="宋体" w:hAnsi="宋体" w:cs="宋体" w:hint="eastAsia"/>
                <w:kern w:val="0"/>
                <w:sz w:val="24"/>
              </w:rPr>
              <w:t>苹果酸钠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139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  <w:r>
              <w:rPr>
                <w:rFonts w:ascii="宋体" w:cs="宋体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双甘油脂肪酸酯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油酸、亚油酸、棕榈酸、山嵛酸、硬脂酸、月桂酸、亚麻酸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1886.65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单，双甘油脂肪酸酯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7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靛蓝及其铝色淀（以靛蓝计）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28317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靛蓝；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28318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靛蓝铝色淀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</w:tr>
      <w:tr w:rsidR="000D236C" w:rsidTr="00FD7A1F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丁基羟基茴香醚</w:t>
            </w:r>
            <w:r>
              <w:rPr>
                <w:rFonts w:ascii="宋体" w:hAnsi="宋体" w:cs="宋体"/>
                <w:kern w:val="0"/>
                <w:sz w:val="24"/>
              </w:rPr>
              <w:t>(BHA)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丁基羟基茴香醚（</w:t>
            </w:r>
            <w:r>
              <w:rPr>
                <w:rFonts w:ascii="宋体" w:hAnsi="宋体" w:cs="宋体"/>
                <w:kern w:val="0"/>
                <w:sz w:val="24"/>
              </w:rPr>
              <w:t>BHA)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0.4</w:t>
            </w:r>
          </w:p>
        </w:tc>
      </w:tr>
      <w:tr w:rsidR="000D236C" w:rsidTr="00FD7A1F">
        <w:trPr>
          <w:gridAfter w:val="1"/>
          <w:wAfter w:w="676" w:type="dxa"/>
          <w:trHeight w:val="15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对羟基苯甲酸酯类及其钠盐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对羟基苯甲酸甲酯钠</w:t>
            </w:r>
            <w:r>
              <w:rPr>
                <w:rFonts w:ascii="宋体" w:cs="宋体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对羟基苯甲酸乙酯及其钠盐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30601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对羟基苯甲酸甲酯钠；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1886.31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对羟基苯甲酸乙酯；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30602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对羟基苯甲酸乙酯钠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</w:tr>
      <w:tr w:rsidR="000D236C" w:rsidTr="00FD7A1F">
        <w:trPr>
          <w:gridAfter w:val="1"/>
          <w:wAfter w:w="676" w:type="dxa"/>
          <w:trHeight w:val="4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二丁基羟基甲苯</w:t>
            </w:r>
            <w:r>
              <w:rPr>
                <w:rFonts w:ascii="宋体" w:hAnsi="宋体" w:cs="宋体"/>
                <w:kern w:val="0"/>
                <w:sz w:val="24"/>
              </w:rPr>
              <w:t>(BHT)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1900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二丁基羟基甲苯（</w:t>
            </w:r>
            <w:r>
              <w:rPr>
                <w:rFonts w:ascii="宋体" w:hAnsi="宋体" w:cs="宋体"/>
                <w:kern w:val="0"/>
                <w:sz w:val="24"/>
              </w:rPr>
              <w:t>BHT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0.4</w:t>
            </w:r>
          </w:p>
        </w:tc>
      </w:tr>
      <w:tr w:rsidR="000D236C" w:rsidTr="00FD7A1F">
        <w:trPr>
          <w:gridAfter w:val="1"/>
          <w:wAfter w:w="676" w:type="dxa"/>
          <w:trHeight w:val="92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二氧化硅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25576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食品添加剂二氧化硅；现行《中华人民共和国药典》二氧化硅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6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二氧化钛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25577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二氧化钛；现行《中华人民共和国药典》二氧化钛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76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蜂蜡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GB 1886.87-2015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蜂蜡；现行《中华人民共和国药典》蜂蜡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富马酸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25546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富马酸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</w:tr>
      <w:tr w:rsidR="000D236C" w:rsidTr="00FD7A1F">
        <w:trPr>
          <w:gridAfter w:val="1"/>
          <w:wAfter w:w="676" w:type="dxa"/>
          <w:trHeight w:val="9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甘油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29950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甘油；现行《中华人民共和国药典》甘油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瓜尔胶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28403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瓜尔胶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4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果胶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25533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果胶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海藻酸钾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29988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海藻酸钾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7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海藻酸钠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1886.243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海藻酸钠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又名褐藻酸钠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黑豆红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1886.115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黑豆红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0.8</w:t>
            </w:r>
          </w:p>
        </w:tc>
      </w:tr>
      <w:tr w:rsidR="000D236C" w:rsidTr="00FD7A1F">
        <w:trPr>
          <w:gridAfter w:val="1"/>
          <w:wAfter w:w="676" w:type="dxa"/>
          <w:trHeight w:val="4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红花黄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1886.61 </w:t>
            </w:r>
            <w:r>
              <w:rPr>
                <w:rFonts w:ascii="宋体" w:hAnsi="宋体" w:cs="宋体" w:hint="eastAsia"/>
                <w:kern w:val="0"/>
                <w:sz w:val="24"/>
              </w:rPr>
              <w:t>食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红花黄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</w:tr>
      <w:tr w:rsidR="000D236C" w:rsidTr="00FD7A1F">
        <w:trPr>
          <w:gridAfter w:val="1"/>
          <w:wAfter w:w="676" w:type="dxa"/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红曲黄色素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1886.66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红曲黄色素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6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滑石粉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1886.246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滑石粉；现行《中华人民共和国药典》滑石粉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</w:tr>
      <w:tr w:rsidR="000D236C" w:rsidTr="00FD7A1F">
        <w:trPr>
          <w:gridAfter w:val="1"/>
          <w:wAfter w:w="676" w:type="dxa"/>
          <w:trHeight w:val="4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环己基氨基磺酸钠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1886.37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环己基氨基磺酸钠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</w:tr>
      <w:tr w:rsidR="000D236C" w:rsidTr="00FD7A1F">
        <w:trPr>
          <w:gridAfter w:val="1"/>
          <w:wAfter w:w="676" w:type="dxa"/>
          <w:trHeight w:val="4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黄原胶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又名汉生胶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1886.41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黄原胶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60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甲基纤维素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1886.256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甲基纤维素；现行《中华人民共和国药典》甲基纤维素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焦磷酸钠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25557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焦磷酸钠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0D236C" w:rsidTr="00FD7A1F">
        <w:trPr>
          <w:gridAfter w:val="1"/>
          <w:wAfter w:w="676" w:type="dxa"/>
          <w:trHeight w:val="4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焦糖色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1886.64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焦糖色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结冷胶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25535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结冷胶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聚甘油脂肪酸酯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1886.178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聚甘油脂肪酸酯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聚葡萄糖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25541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聚葡萄糖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9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聚氧乙烯山梨醇酐单油酸酯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25554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聚氧乙烯（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）山梨醇酐单油酸酯（吐温</w:t>
            </w:r>
            <w:r>
              <w:rPr>
                <w:rFonts w:ascii="宋体" w:hAnsi="宋体" w:cs="宋体"/>
                <w:kern w:val="0"/>
                <w:sz w:val="24"/>
              </w:rPr>
              <w:t>80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</w:tr>
      <w:tr w:rsidR="000D236C" w:rsidTr="00FD7A1F">
        <w:trPr>
          <w:gridAfter w:val="1"/>
          <w:wAfter w:w="676" w:type="dxa"/>
          <w:trHeight w:val="4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聚乙烯醇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31630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聚乙烯醇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</w:tr>
      <w:tr w:rsidR="000D236C" w:rsidTr="00FD7A1F">
        <w:trPr>
          <w:gridAfter w:val="1"/>
          <w:wAfter w:w="676" w:type="dxa"/>
          <w:trHeight w:val="44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卡拉胶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1886.169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卡拉胶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抗坏血酸钠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1886.44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抗坏血酸钠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</w:t>
            </w:r>
            <w:r>
              <w:rPr>
                <w:rFonts w:ascii="宋体" w:hAnsi="宋体" w:cs="宋体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</w:rPr>
              <w:t>的产品不得使用；其余产品：</w:t>
            </w:r>
            <w:r>
              <w:rPr>
                <w:rFonts w:ascii="宋体" w:hAnsi="宋体" w:cs="宋体"/>
                <w:kern w:val="0"/>
                <w:sz w:val="24"/>
              </w:rPr>
              <w:t>0.2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</w:t>
            </w:r>
            <w:r>
              <w:rPr>
                <w:rFonts w:ascii="宋体" w:hAnsi="宋体" w:cs="宋体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</w:rPr>
              <w:t>的产品不得使用；产品适宜人群为“</w:t>
            </w:r>
            <w:r>
              <w:rPr>
                <w:rFonts w:ascii="宋体" w:hAnsi="宋体" w:cs="宋体"/>
                <w:kern w:val="0"/>
                <w:sz w:val="24"/>
              </w:rPr>
              <w:t>1-3</w:t>
            </w:r>
            <w:r>
              <w:rPr>
                <w:rFonts w:ascii="宋体" w:hAnsi="宋体" w:cs="宋体" w:hint="eastAsia"/>
                <w:kern w:val="0"/>
                <w:sz w:val="24"/>
              </w:rPr>
              <w:t>岁”的小于</w:t>
            </w:r>
            <w:r>
              <w:rPr>
                <w:rFonts w:ascii="宋体" w:hAnsi="宋体" w:cs="宋体"/>
                <w:kern w:val="0"/>
                <w:sz w:val="24"/>
              </w:rPr>
              <w:t>0.2</w:t>
            </w:r>
            <w:r>
              <w:rPr>
                <w:rFonts w:ascii="宋体" w:hAnsi="宋体" w:cs="宋体" w:hint="eastAsia"/>
                <w:kern w:val="0"/>
                <w:sz w:val="24"/>
              </w:rPr>
              <w:t>；其余产品：</w:t>
            </w:r>
            <w:r>
              <w:rPr>
                <w:rFonts w:ascii="宋体" w:hAnsi="宋体" w:cs="宋体"/>
                <w:kern w:val="0"/>
                <w:sz w:val="24"/>
              </w:rPr>
              <w:t>0.2</w:t>
            </w:r>
          </w:p>
        </w:tc>
      </w:tr>
      <w:tr w:rsidR="000D236C" w:rsidTr="00FD7A1F">
        <w:trPr>
          <w:gridAfter w:val="1"/>
          <w:wAfter w:w="676" w:type="dxa"/>
          <w:trHeight w:val="19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抗坏血酸棕榈酸酯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1886.230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抗坏血酸棕榈酸酯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</w:t>
            </w:r>
            <w:r>
              <w:rPr>
                <w:rFonts w:ascii="宋体" w:hAnsi="宋体" w:cs="宋体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</w:rPr>
              <w:t>的产品不得使用；其余产品：</w:t>
            </w:r>
            <w:r>
              <w:rPr>
                <w:rFonts w:ascii="宋体" w:hAnsi="宋体" w:cs="宋体"/>
                <w:kern w:val="0"/>
                <w:sz w:val="24"/>
              </w:rPr>
              <w:t>0.2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</w:t>
            </w:r>
            <w:r>
              <w:rPr>
                <w:rFonts w:ascii="宋体" w:hAnsi="宋体" w:cs="宋体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</w:rPr>
              <w:t>的产品不得使用；产品适宜人群为“</w:t>
            </w:r>
            <w:r>
              <w:rPr>
                <w:rFonts w:ascii="宋体" w:hAnsi="宋体" w:cs="宋体"/>
                <w:kern w:val="0"/>
                <w:sz w:val="24"/>
              </w:rPr>
              <w:t>1-3</w:t>
            </w:r>
            <w:r>
              <w:rPr>
                <w:rFonts w:ascii="宋体" w:hAnsi="宋体" w:cs="宋体" w:hint="eastAsia"/>
                <w:kern w:val="0"/>
                <w:sz w:val="24"/>
              </w:rPr>
              <w:t>岁”的小于</w:t>
            </w:r>
            <w:r>
              <w:rPr>
                <w:rFonts w:ascii="宋体" w:hAnsi="宋体" w:cs="宋体"/>
                <w:kern w:val="0"/>
                <w:sz w:val="24"/>
              </w:rPr>
              <w:t>0.2</w:t>
            </w:r>
            <w:r>
              <w:rPr>
                <w:rFonts w:ascii="宋体" w:hAnsi="宋体" w:cs="宋体" w:hint="eastAsia"/>
                <w:kern w:val="0"/>
                <w:sz w:val="24"/>
              </w:rPr>
              <w:t>（以抗坏血酸计）；其余产品：</w:t>
            </w:r>
            <w:r>
              <w:rPr>
                <w:rFonts w:ascii="宋体" w:hAnsi="宋体" w:cs="宋体"/>
                <w:kern w:val="0"/>
                <w:sz w:val="24"/>
              </w:rPr>
              <w:t>0.2</w:t>
            </w:r>
            <w:r>
              <w:rPr>
                <w:rFonts w:ascii="宋体" w:hAnsi="宋体" w:cs="宋体" w:hint="eastAsia"/>
                <w:kern w:val="0"/>
                <w:sz w:val="24"/>
              </w:rPr>
              <w:t>（以抗坏血酸计）</w:t>
            </w:r>
          </w:p>
        </w:tc>
      </w:tr>
      <w:tr w:rsidR="000D236C" w:rsidTr="00FD7A1F">
        <w:trPr>
          <w:gridAfter w:val="1"/>
          <w:wAfter w:w="676" w:type="dxa"/>
          <w:trHeight w:val="34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可可壳色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1886.30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可可壳色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0D236C" w:rsidTr="00FD7A1F">
        <w:trPr>
          <w:gridAfter w:val="1"/>
          <w:wAfter w:w="676" w:type="dxa"/>
          <w:trHeight w:val="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L-</w:t>
            </w:r>
            <w:r>
              <w:rPr>
                <w:rFonts w:ascii="宋体" w:hAnsi="宋体" w:cs="宋体" w:hint="eastAsia"/>
                <w:kern w:val="0"/>
                <w:sz w:val="24"/>
              </w:rPr>
              <w:t>苹果酸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GB 1886.40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L-</w:t>
            </w:r>
            <w:r>
              <w:rPr>
                <w:rFonts w:ascii="宋体" w:hAnsi="宋体" w:cs="宋体" w:hint="eastAsia"/>
                <w:kern w:val="0"/>
                <w:sz w:val="24"/>
              </w:rPr>
              <w:t>苹果酸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L(+)-</w:t>
            </w:r>
            <w:r>
              <w:rPr>
                <w:rFonts w:ascii="宋体" w:hAnsi="宋体" w:cs="宋体" w:hint="eastAsia"/>
                <w:kern w:val="0"/>
                <w:sz w:val="24"/>
              </w:rPr>
              <w:t>酒石酸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25545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L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+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酒石酸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0D236C" w:rsidTr="00FD7A1F">
        <w:trPr>
          <w:gridAfter w:val="1"/>
          <w:wAfter w:w="676" w:type="dxa"/>
          <w:trHeight w:val="4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辣椒橙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1886.105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辣椒橙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0D236C" w:rsidTr="00FD7A1F">
        <w:trPr>
          <w:gridAfter w:val="1"/>
          <w:wAfter w:w="676" w:type="dxa"/>
          <w:trHeight w:val="4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辣椒红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1886.34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辣椒红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酪蛋白酸钠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1886.212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酪蛋白酸钠（又名酪朊酸钠）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59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亮蓝及其铝色淀（以亮蓝计）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1886.217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亮蓝；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1886.218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亮蓝铝色淀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</w:tr>
      <w:tr w:rsidR="000D236C" w:rsidTr="00FD7A1F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磷酸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1886.15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磷酸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0D236C" w:rsidTr="00FD7A1F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磷酸二氢钾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25560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磷酸二氢钾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0D236C" w:rsidTr="00FD7A1F">
        <w:trPr>
          <w:gridAfter w:val="1"/>
          <w:wAfter w:w="676" w:type="dxa"/>
          <w:trHeight w:val="46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磷酸氢二钾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25561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磷酸氢二钾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0D236C" w:rsidTr="00FD7A1F">
        <w:trPr>
          <w:gridAfter w:val="1"/>
          <w:wAfter w:w="676" w:type="dxa"/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磷酸氢二钠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25568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磷酸氢二钠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0D236C" w:rsidTr="00FD7A1F">
        <w:trPr>
          <w:gridAfter w:val="1"/>
          <w:wAfter w:w="676" w:type="dxa"/>
          <w:trHeight w:val="44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磷酸氢钙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磷酸氢钙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0D236C" w:rsidTr="00FD7A1F">
        <w:trPr>
          <w:gridAfter w:val="1"/>
          <w:wAfter w:w="676" w:type="dxa"/>
          <w:trHeight w:val="4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磷酸三钙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25558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磷酸三钙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0D236C" w:rsidTr="00FD7A1F">
        <w:trPr>
          <w:gridAfter w:val="1"/>
          <w:wAfter w:w="676" w:type="dxa"/>
          <w:trHeight w:val="30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六偏磷酸钠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1886.4-2015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六偏磷酸钠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0D236C" w:rsidTr="00FD7A1F">
        <w:trPr>
          <w:gridAfter w:val="1"/>
          <w:wAfter w:w="676" w:type="dxa"/>
          <w:trHeight w:val="4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硫酸钙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1886.6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硫酸钙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</w:tr>
      <w:tr w:rsidR="000D236C" w:rsidTr="00FD7A1F">
        <w:trPr>
          <w:gridAfter w:val="1"/>
          <w:wAfter w:w="676" w:type="dxa"/>
          <w:trHeight w:val="6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萝卜红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25536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萝卜红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麦芽糖醇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28307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麦芽糖醇和麦芽糖醇液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麦芽糖醇液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28307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麦芽糖醇和麦芽糖醇液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玫瑰茄红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28312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玫瑰茄红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迷迭香提取物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1886.172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迷迭香提取物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0.7</w:t>
            </w:r>
            <w:r>
              <w:rPr>
                <w:rFonts w:ascii="宋体" w:hAnsi="宋体" w:cs="宋体" w:hint="eastAsia"/>
                <w:kern w:val="0"/>
                <w:sz w:val="24"/>
              </w:rPr>
              <w:t>（仅限软胶囊）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</w:t>
            </w:r>
          </w:p>
        </w:tc>
      </w:tr>
      <w:tr w:rsidR="000D236C" w:rsidTr="00FD7A1F">
        <w:trPr>
          <w:gridAfter w:val="1"/>
          <w:wAfter w:w="676" w:type="dxa"/>
          <w:trHeight w:val="4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明胶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6783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明胶；现行《中华人民共和国药典》胶囊用明胶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木糖醇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1886.234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木糖醇；现行《中华人民共和国药典》木糖醇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5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柠檬黄及其铝色淀（以柠檬黄计）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4481.1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柠檬黄；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4481.2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柠檬黄铝色淀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</w:tr>
      <w:tr w:rsidR="000D236C" w:rsidTr="00FD7A1F">
        <w:trPr>
          <w:gridAfter w:val="1"/>
          <w:wAfter w:w="676" w:type="dxa"/>
          <w:trHeight w:val="7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柠檬酸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1886.235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柠檬酸；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GB/T 8269 </w:t>
            </w:r>
            <w:r>
              <w:rPr>
                <w:rFonts w:ascii="宋体" w:hAnsi="宋体" w:cs="宋体" w:hint="eastAsia"/>
                <w:kern w:val="0"/>
                <w:sz w:val="24"/>
              </w:rPr>
              <w:t>柠檬酸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柠檬酸钾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1886.74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柠檬酸钾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柠檬酸钠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1886.25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柠檬酸钠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柠檬酸脂肪酸甘油酯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29951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柠檬酸脂肪酸甘油酯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76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纽甜（</w:t>
            </w:r>
            <w:r>
              <w:rPr>
                <w:rFonts w:ascii="宋体" w:hAnsi="宋体" w:cs="宋体"/>
                <w:kern w:val="0"/>
                <w:sz w:val="24"/>
              </w:rPr>
              <w:t>N-[N-(3,3-</w:t>
            </w:r>
            <w:r>
              <w:rPr>
                <w:rFonts w:ascii="宋体" w:hAnsi="宋体" w:cs="宋体" w:hint="eastAsia"/>
                <w:kern w:val="0"/>
                <w:sz w:val="24"/>
              </w:rPr>
              <w:t>二甲基丁基</w:t>
            </w:r>
            <w:r>
              <w:rPr>
                <w:rFonts w:ascii="宋体" w:hAnsi="宋体" w:cs="宋体"/>
                <w:kern w:val="0"/>
                <w:sz w:val="24"/>
              </w:rPr>
              <w:t>)]-L-</w:t>
            </w:r>
            <w:r>
              <w:rPr>
                <w:rFonts w:ascii="宋体" w:hAnsi="宋体" w:cs="宋体" w:hint="eastAsia"/>
                <w:kern w:val="0"/>
                <w:sz w:val="24"/>
              </w:rPr>
              <w:t>α</w:t>
            </w:r>
            <w:r>
              <w:rPr>
                <w:rFonts w:asci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天门冬氨</w:t>
            </w:r>
            <w:r>
              <w:rPr>
                <w:rFonts w:ascii="宋体" w:hAnsi="宋体" w:cs="宋体"/>
                <w:kern w:val="0"/>
                <w:sz w:val="24"/>
              </w:rPr>
              <w:t>-L-</w:t>
            </w:r>
            <w:r>
              <w:rPr>
                <w:rFonts w:ascii="宋体" w:hAnsi="宋体" w:cs="宋体" w:hint="eastAsia"/>
                <w:kern w:val="0"/>
                <w:sz w:val="24"/>
              </w:rPr>
              <w:t>苯丙氨酸</w:t>
            </w:r>
            <w:r>
              <w:rPr>
                <w:rFonts w:ascii="宋体" w:hAnsi="宋体" w:cs="宋体"/>
                <w:kern w:val="0"/>
                <w:sz w:val="24"/>
              </w:rPr>
              <w:t>1-</w:t>
            </w:r>
            <w:r>
              <w:rPr>
                <w:rFonts w:ascii="宋体" w:hAnsi="宋体" w:cs="宋体" w:hint="eastAsia"/>
                <w:kern w:val="0"/>
                <w:sz w:val="24"/>
              </w:rPr>
              <w:t>甲酯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29944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N-[N-(3,3-</w:t>
            </w:r>
            <w:r>
              <w:rPr>
                <w:rFonts w:ascii="宋体" w:hAnsi="宋体" w:cs="宋体" w:hint="eastAsia"/>
                <w:kern w:val="0"/>
                <w:sz w:val="24"/>
              </w:rPr>
              <w:t>二甲基丁基</w:t>
            </w:r>
            <w:r>
              <w:rPr>
                <w:rFonts w:ascii="宋体" w:hAnsi="宋体" w:cs="宋体"/>
                <w:kern w:val="0"/>
                <w:sz w:val="24"/>
              </w:rPr>
              <w:t>)]-L-</w:t>
            </w:r>
            <w:r>
              <w:rPr>
                <w:rFonts w:ascii="宋体" w:hAnsi="宋体" w:cs="宋体" w:hint="eastAsia"/>
                <w:kern w:val="0"/>
                <w:sz w:val="24"/>
              </w:rPr>
              <w:t>α</w:t>
            </w:r>
            <w:r>
              <w:rPr>
                <w:rFonts w:asci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天门冬氨</w:t>
            </w:r>
            <w:r>
              <w:rPr>
                <w:rFonts w:ascii="宋体" w:hAnsi="宋体" w:cs="宋体"/>
                <w:kern w:val="0"/>
                <w:sz w:val="24"/>
              </w:rPr>
              <w:t>-L-</w:t>
            </w:r>
            <w:r>
              <w:rPr>
                <w:rFonts w:ascii="宋体" w:hAnsi="宋体" w:cs="宋体" w:hint="eastAsia"/>
                <w:kern w:val="0"/>
                <w:sz w:val="24"/>
              </w:rPr>
              <w:t>苯丙氨酸</w:t>
            </w:r>
            <w:r>
              <w:rPr>
                <w:rFonts w:ascii="宋体" w:hAnsi="宋体" w:cs="宋体"/>
                <w:kern w:val="0"/>
                <w:sz w:val="24"/>
              </w:rPr>
              <w:t>1-</w:t>
            </w:r>
            <w:r>
              <w:rPr>
                <w:rFonts w:ascii="宋体" w:hAnsi="宋体" w:cs="宋体" w:hint="eastAsia"/>
                <w:kern w:val="0"/>
                <w:sz w:val="24"/>
              </w:rPr>
              <w:t>甲酯（纽甜）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0.33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0.05</w:t>
            </w:r>
          </w:p>
        </w:tc>
      </w:tr>
      <w:tr w:rsidR="000D236C" w:rsidTr="00FD7A1F">
        <w:trPr>
          <w:gridAfter w:val="1"/>
          <w:wAfter w:w="676" w:type="dxa"/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普鲁兰多糖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28402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普鲁兰多糖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2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葡萄皮红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28313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葡萄皮红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2.5</w:t>
            </w:r>
          </w:p>
        </w:tc>
      </w:tr>
      <w:tr w:rsidR="000D236C" w:rsidTr="00FD7A1F">
        <w:trPr>
          <w:gridAfter w:val="1"/>
          <w:wAfter w:w="676" w:type="dxa"/>
          <w:trHeight w:val="4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羟丙基淀粉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29930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羟丙基淀粉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hRule="exact" w:val="4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羟丙基二淀粉磷酸酯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29931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羟丙基二淀粉磷酸酯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2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羟丙基甲基纤维素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1886.109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羟丙基甲基纤维素（</w:t>
            </w:r>
            <w:r>
              <w:rPr>
                <w:rFonts w:ascii="宋体" w:hAnsi="宋体" w:cs="宋体"/>
                <w:kern w:val="0"/>
                <w:sz w:val="24"/>
              </w:rPr>
              <w:t>HPMC</w:t>
            </w:r>
            <w:r>
              <w:rPr>
                <w:rFonts w:ascii="宋体" w:hAnsi="宋体" w:cs="宋体" w:hint="eastAsia"/>
                <w:kern w:val="0"/>
                <w:sz w:val="24"/>
              </w:rPr>
              <w:t>）；现行《中华人民共和国药典》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羟丙甲纤维素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4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氢氧化钠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spacing w:after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氢氧化钠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50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琼脂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1886.239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琼脂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5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日落黄及其铝色淀（以日落黄计）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6227.1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日落黄；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1886.224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日落黄铝色淀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</w:tr>
      <w:tr w:rsidR="000D236C" w:rsidTr="00FD7A1F">
        <w:trPr>
          <w:gridAfter w:val="1"/>
          <w:wAfter w:w="676" w:type="dxa"/>
          <w:trHeight w:val="1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乳酸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1886.173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乳酸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乳酸钠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25537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乳酸钠（溶液）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5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乳糖醇</w:t>
            </w:r>
            <w:r>
              <w:rPr>
                <w:rFonts w:ascii="宋体" w:hAnsi="宋体" w:cs="宋体"/>
                <w:kern w:val="0"/>
                <w:sz w:val="24"/>
              </w:rPr>
              <w:t xml:space="preserve"> (</w:t>
            </w:r>
            <w:r>
              <w:rPr>
                <w:rFonts w:ascii="宋体" w:hAnsi="宋体" w:cs="宋体" w:hint="eastAsia"/>
                <w:kern w:val="0"/>
                <w:sz w:val="24"/>
              </w:rPr>
              <w:t>又名</w:t>
            </w:r>
            <w:r>
              <w:rPr>
                <w:rFonts w:ascii="宋体" w:hAnsi="宋体" w:cs="宋体"/>
                <w:kern w:val="0"/>
                <w:sz w:val="24"/>
              </w:rPr>
              <w:t>4-</w:t>
            </w:r>
            <w:r>
              <w:rPr>
                <w:rFonts w:ascii="宋体" w:hAnsi="宋体" w:cs="宋体" w:hint="eastAsia"/>
                <w:kern w:val="0"/>
                <w:sz w:val="24"/>
              </w:rPr>
              <w:t>β</w:t>
            </w:r>
            <w:r>
              <w:rPr>
                <w:rFonts w:ascii="宋体" w:hAnsi="宋体" w:cs="宋体"/>
                <w:kern w:val="0"/>
                <w:sz w:val="24"/>
              </w:rPr>
              <w:t xml:space="preserve">-D </w:t>
            </w:r>
            <w:r>
              <w:rPr>
                <w:rFonts w:ascii="宋体" w:hAnsi="宋体" w:cs="宋体" w:hint="eastAsia"/>
                <w:kern w:val="0"/>
                <w:sz w:val="24"/>
              </w:rPr>
              <w:t>吡喃半乳糖</w:t>
            </w:r>
            <w:r>
              <w:rPr>
                <w:rFonts w:ascii="宋体" w:hAnsi="宋体" w:cs="宋体"/>
                <w:kern w:val="0"/>
                <w:sz w:val="24"/>
              </w:rPr>
              <w:t>-D-</w:t>
            </w:r>
            <w:r>
              <w:rPr>
                <w:rFonts w:ascii="宋体" w:hAnsi="宋体" w:cs="宋体" w:hint="eastAsia"/>
                <w:kern w:val="0"/>
                <w:sz w:val="24"/>
              </w:rPr>
              <w:t>山梨醇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1886.98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乳糖醇（又名</w:t>
            </w:r>
            <w:r>
              <w:rPr>
                <w:rFonts w:ascii="宋体" w:hAnsi="宋体" w:cs="宋体"/>
                <w:kern w:val="0"/>
                <w:sz w:val="24"/>
              </w:rPr>
              <w:t>4-</w:t>
            </w:r>
            <w:r>
              <w:rPr>
                <w:rFonts w:ascii="宋体" w:hAnsi="宋体" w:cs="宋体" w:hint="eastAsia"/>
                <w:kern w:val="0"/>
                <w:sz w:val="24"/>
              </w:rPr>
              <w:t>β</w:t>
            </w:r>
            <w:r>
              <w:rPr>
                <w:rFonts w:ascii="宋体" w:hAnsi="宋体" w:cs="宋体"/>
                <w:kern w:val="0"/>
                <w:sz w:val="24"/>
              </w:rPr>
              <w:t>-D</w:t>
            </w:r>
            <w:r>
              <w:rPr>
                <w:rFonts w:ascii="宋体" w:hAnsi="宋体" w:cs="宋体" w:hint="eastAsia"/>
                <w:kern w:val="0"/>
                <w:sz w:val="24"/>
              </w:rPr>
              <w:t>吡喃半乳糖</w:t>
            </w:r>
            <w:r>
              <w:rPr>
                <w:rFonts w:ascii="宋体" w:hAnsi="宋体" w:cs="宋体"/>
                <w:kern w:val="0"/>
                <w:sz w:val="24"/>
              </w:rPr>
              <w:t>-D-</w:t>
            </w:r>
            <w:r>
              <w:rPr>
                <w:rFonts w:ascii="宋体" w:hAnsi="宋体" w:cs="宋体" w:hint="eastAsia"/>
                <w:kern w:val="0"/>
                <w:sz w:val="24"/>
              </w:rPr>
              <w:t>山梨醇）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三聚磷酸钠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25566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三聚磷酸钠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0D236C" w:rsidTr="00FD7A1F">
        <w:trPr>
          <w:gridAfter w:val="1"/>
          <w:wAfter w:w="676" w:type="dxa"/>
          <w:trHeight w:val="4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三氯蔗糖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25531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三氯蔗糖；现行《中华人民共和国药典》三氯蔗糖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0D236C" w:rsidTr="00FD7A1F">
        <w:trPr>
          <w:gridAfter w:val="1"/>
          <w:wAfter w:w="676" w:type="dxa"/>
          <w:trHeight w:val="8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山梨酸及其钾盐（以山梨酸计）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1886.186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山梨酸；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1886.39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山梨酸钾；现行《中华人民共和国药典》山梨酸、山梨酸钾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</w:tr>
      <w:tr w:rsidR="000D236C" w:rsidTr="00FD7A1F">
        <w:trPr>
          <w:gridAfter w:val="1"/>
          <w:wAfter w:w="676" w:type="dxa"/>
          <w:trHeight w:val="53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山梨糖醇和山梨糖醇液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1886.187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山梨糖醇和山梨糖醇液；现行《中华人民共和国药典》山梨醇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酸性红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28309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酸性红（偶氮玉红）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0.05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0.05</w:t>
            </w:r>
          </w:p>
        </w:tc>
      </w:tr>
      <w:tr w:rsidR="000D236C" w:rsidTr="00FD7A1F">
        <w:trPr>
          <w:gridAfter w:val="1"/>
          <w:wAfter w:w="676" w:type="dxa"/>
          <w:trHeight w:val="76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羧甲基淀粉钠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29937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羧甲基淀粉钠；现行《中华人民共和国药典》羧甲淀粉钠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羧甲基纤维素钠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1886.232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羧甲基纤维素钠；现行《中华人民共和国药典》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羧甲纤维素钠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2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碳酸钙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1886.214-2016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碳酸钙（包括轻质和重质碳酸钙）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碳酸钠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碳酸钠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4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碳酸氢钠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碳酸氢钠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31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糖精钠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1886.18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糖精钠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0.15</w:t>
            </w:r>
          </w:p>
        </w:tc>
      </w:tr>
      <w:tr w:rsidR="000D236C" w:rsidTr="00FD7A1F">
        <w:trPr>
          <w:gridAfter w:val="1"/>
          <w:wAfter w:w="676" w:type="dxa"/>
          <w:trHeight w:val="4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甜菜红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1886.111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甜菜红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甜菊糖苷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8270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甜菊糖苷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</w:tr>
      <w:tr w:rsidR="000D236C" w:rsidTr="00FD7A1F">
        <w:trPr>
          <w:gridAfter w:val="1"/>
          <w:wAfter w:w="676" w:type="dxa"/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天门冬酰苯丙氨酸甲酯（又名阿斯巴甜）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1886.47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天门冬酰苯丙氨酸甲酯（又名阿斯巴甜）；现行《中华人民共和国药典》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阿司帕坦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0D236C" w:rsidTr="00FD7A1F">
        <w:trPr>
          <w:gridAfter w:val="1"/>
          <w:wAfter w:w="676" w:type="dxa"/>
          <w:trHeight w:val="43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天然苋菜红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1886.110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天然苋菜红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0.25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0.25</w:t>
            </w:r>
          </w:p>
        </w:tc>
      </w:tr>
      <w:tr w:rsidR="000D236C" w:rsidTr="00FD7A1F">
        <w:trPr>
          <w:gridAfter w:val="1"/>
          <w:wAfter w:w="676" w:type="dxa"/>
          <w:trHeight w:val="4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微晶纤维素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1886.103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微晶纤维素；现行《中华人民共和国药典》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微晶纤维素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FD7A1F">
        <w:trPr>
          <w:gridAfter w:val="1"/>
          <w:wAfter w:w="676" w:type="dxa"/>
          <w:trHeight w:val="4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维生素</w:t>
            </w:r>
            <w:r>
              <w:rPr>
                <w:rFonts w:ascii="宋体" w:hAnsi="宋体" w:cs="宋体"/>
                <w:kern w:val="0"/>
                <w:sz w:val="24"/>
              </w:rPr>
              <w:t>C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14754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维生素</w:t>
            </w:r>
            <w:r>
              <w:rPr>
                <w:rFonts w:ascii="宋体" w:hAnsi="宋体" w:cs="宋体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</w:rPr>
              <w:t>（抗坏血酸）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</w:t>
            </w:r>
            <w:r>
              <w:rPr>
                <w:rFonts w:ascii="宋体" w:hAnsi="宋体" w:cs="宋体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</w:rPr>
              <w:t>的产品不得使用；其余产品：</w:t>
            </w:r>
            <w:r>
              <w:rPr>
                <w:rFonts w:ascii="宋体" w:hAnsi="宋体" w:cs="宋体"/>
                <w:kern w:val="0"/>
                <w:sz w:val="24"/>
              </w:rPr>
              <w:t>0.2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</w:t>
            </w:r>
            <w:r>
              <w:rPr>
                <w:rFonts w:ascii="宋体" w:hAnsi="宋体" w:cs="宋体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</w:rPr>
              <w:t>的产品不得使用；产品适宜人群为“</w:t>
            </w:r>
            <w:r>
              <w:rPr>
                <w:rFonts w:ascii="宋体" w:hAnsi="宋体" w:cs="宋体"/>
                <w:kern w:val="0"/>
                <w:sz w:val="24"/>
              </w:rPr>
              <w:t>1-3</w:t>
            </w:r>
            <w:r>
              <w:rPr>
                <w:rFonts w:ascii="宋体" w:hAnsi="宋体" w:cs="宋体" w:hint="eastAsia"/>
                <w:kern w:val="0"/>
                <w:sz w:val="24"/>
              </w:rPr>
              <w:t>岁”的小于</w:t>
            </w:r>
            <w:r>
              <w:rPr>
                <w:rFonts w:ascii="宋体" w:hAnsi="宋体" w:cs="宋体"/>
                <w:kern w:val="0"/>
                <w:sz w:val="24"/>
              </w:rPr>
              <w:t>0.2</w:t>
            </w:r>
            <w:r>
              <w:rPr>
                <w:rFonts w:ascii="宋体" w:hAnsi="宋体" w:cs="宋体" w:hint="eastAsia"/>
                <w:kern w:val="0"/>
                <w:sz w:val="24"/>
              </w:rPr>
              <w:t>；其余产品：</w:t>
            </w:r>
            <w:r>
              <w:rPr>
                <w:rFonts w:ascii="宋体" w:hAnsi="宋体" w:cs="宋体"/>
                <w:kern w:val="0"/>
                <w:sz w:val="24"/>
              </w:rPr>
              <w:t>0.2</w:t>
            </w:r>
          </w:p>
        </w:tc>
      </w:tr>
      <w:tr w:rsidR="000D236C" w:rsidTr="00FD7A1F">
        <w:trPr>
          <w:gridAfter w:val="1"/>
          <w:wAfter w:w="676" w:type="dxa"/>
          <w:trHeight w:val="25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维生素</w:t>
            </w:r>
            <w:r>
              <w:rPr>
                <w:rFonts w:ascii="宋体" w:hAnsi="宋体" w:cs="宋体"/>
                <w:kern w:val="0"/>
                <w:sz w:val="24"/>
              </w:rPr>
              <w:t>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1886.233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维生素</w:t>
            </w:r>
            <w:r>
              <w:rPr>
                <w:rFonts w:ascii="宋体" w:hAnsi="宋体" w:cs="宋体"/>
                <w:kern w:val="0"/>
                <w:sz w:val="24"/>
              </w:rPr>
              <w:t>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</w:t>
            </w:r>
            <w:r>
              <w:rPr>
                <w:rFonts w:ascii="宋体" w:hAnsi="宋体" w:cs="宋体"/>
                <w:kern w:val="0"/>
                <w:sz w:val="24"/>
              </w:rPr>
              <w:t>E</w:t>
            </w:r>
            <w:r>
              <w:rPr>
                <w:rFonts w:ascii="宋体" w:hAnsi="宋体" w:cs="宋体" w:hint="eastAsia"/>
                <w:kern w:val="0"/>
                <w:sz w:val="24"/>
              </w:rPr>
              <w:t>的产品不得使用；产品适宜人群为“</w:t>
            </w:r>
            <w:r>
              <w:rPr>
                <w:rFonts w:ascii="宋体" w:hAnsi="宋体" w:cs="宋体"/>
                <w:kern w:val="0"/>
                <w:sz w:val="24"/>
              </w:rPr>
              <w:t>1-3</w:t>
            </w:r>
            <w:r>
              <w:rPr>
                <w:rFonts w:ascii="宋体" w:hAnsi="宋体" w:cs="宋体" w:hint="eastAsia"/>
                <w:kern w:val="0"/>
                <w:sz w:val="24"/>
              </w:rPr>
              <w:t>岁”的不允许使用；产品适宜人群为“</w:t>
            </w:r>
            <w:r>
              <w:rPr>
                <w:rFonts w:ascii="宋体" w:hAnsi="宋体" w:cs="宋体"/>
                <w:kern w:val="0"/>
                <w:sz w:val="24"/>
              </w:rPr>
              <w:t>4-6</w:t>
            </w:r>
            <w:r>
              <w:rPr>
                <w:rFonts w:ascii="宋体" w:hAnsi="宋体" w:cs="宋体" w:hint="eastAsia"/>
                <w:kern w:val="0"/>
                <w:sz w:val="24"/>
              </w:rPr>
              <w:t>岁”的小于</w:t>
            </w:r>
            <w:r>
              <w:rPr>
                <w:rFonts w:ascii="宋体" w:hAnsi="宋体" w:cs="宋体"/>
                <w:kern w:val="0"/>
                <w:sz w:val="24"/>
              </w:rPr>
              <w:t>0.075</w:t>
            </w:r>
            <w:r>
              <w:rPr>
                <w:rFonts w:ascii="宋体" w:hAnsi="宋体" w:cs="宋体" w:hint="eastAsia"/>
                <w:kern w:val="0"/>
                <w:sz w:val="24"/>
              </w:rPr>
              <w:t>；其余产品：</w:t>
            </w:r>
            <w:r>
              <w:rPr>
                <w:rFonts w:ascii="宋体" w:hAnsi="宋体" w:cs="宋体"/>
                <w:kern w:val="0"/>
                <w:sz w:val="24"/>
              </w:rPr>
              <w:t>0.085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声称补充维生素</w:t>
            </w:r>
            <w:r>
              <w:rPr>
                <w:rFonts w:ascii="宋体" w:hAnsi="宋体" w:cs="宋体"/>
                <w:kern w:val="0"/>
                <w:sz w:val="24"/>
              </w:rPr>
              <w:t>E</w:t>
            </w:r>
            <w:r>
              <w:rPr>
                <w:rFonts w:ascii="宋体" w:hAnsi="宋体" w:cs="宋体" w:hint="eastAsia"/>
                <w:kern w:val="0"/>
                <w:sz w:val="24"/>
              </w:rPr>
              <w:t>的产品不得使用；产品适宜人群为“</w:t>
            </w:r>
            <w:r>
              <w:rPr>
                <w:rFonts w:ascii="宋体" w:hAnsi="宋体" w:cs="宋体"/>
                <w:kern w:val="0"/>
                <w:sz w:val="24"/>
              </w:rPr>
              <w:t>1-3</w:t>
            </w:r>
            <w:r>
              <w:rPr>
                <w:rFonts w:ascii="宋体" w:hAnsi="宋体" w:cs="宋体" w:hint="eastAsia"/>
                <w:kern w:val="0"/>
                <w:sz w:val="24"/>
              </w:rPr>
              <w:t>岁”的不允许使用；产品适宜人群为“</w:t>
            </w:r>
            <w:r>
              <w:rPr>
                <w:rFonts w:ascii="宋体" w:hAnsi="宋体" w:cs="宋体"/>
                <w:kern w:val="0"/>
                <w:sz w:val="24"/>
              </w:rPr>
              <w:t>4-6</w:t>
            </w:r>
            <w:r>
              <w:rPr>
                <w:rFonts w:ascii="宋体" w:hAnsi="宋体" w:cs="宋体" w:hint="eastAsia"/>
                <w:kern w:val="0"/>
                <w:sz w:val="24"/>
              </w:rPr>
              <w:t>岁”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的小于</w:t>
            </w:r>
            <w:r>
              <w:rPr>
                <w:rFonts w:ascii="宋体" w:hAnsi="宋体" w:cs="宋体"/>
                <w:kern w:val="0"/>
                <w:sz w:val="24"/>
              </w:rPr>
              <w:t>0.05</w:t>
            </w:r>
            <w:r>
              <w:rPr>
                <w:rFonts w:ascii="宋体" w:hAnsi="宋体" w:cs="宋体" w:hint="eastAsia"/>
                <w:kern w:val="0"/>
                <w:sz w:val="24"/>
              </w:rPr>
              <w:t>；产品适宜人群为“</w:t>
            </w:r>
            <w:r>
              <w:rPr>
                <w:rFonts w:ascii="宋体" w:hAnsi="宋体" w:cs="宋体"/>
                <w:kern w:val="0"/>
                <w:sz w:val="24"/>
              </w:rPr>
              <w:t>7-10</w:t>
            </w:r>
            <w:r>
              <w:rPr>
                <w:rFonts w:ascii="宋体" w:hAnsi="宋体" w:cs="宋体" w:hint="eastAsia"/>
                <w:kern w:val="0"/>
                <w:sz w:val="24"/>
              </w:rPr>
              <w:t>岁”的小于</w:t>
            </w:r>
            <w:r>
              <w:rPr>
                <w:rFonts w:ascii="宋体" w:hAnsi="宋体" w:cs="宋体"/>
                <w:kern w:val="0"/>
                <w:sz w:val="24"/>
              </w:rPr>
              <w:t>0.067</w:t>
            </w:r>
            <w:r>
              <w:rPr>
                <w:rFonts w:ascii="宋体" w:hAnsi="宋体" w:cs="宋体" w:hint="eastAsia"/>
                <w:kern w:val="0"/>
                <w:sz w:val="24"/>
              </w:rPr>
              <w:t>；其余产品</w:t>
            </w:r>
            <w:r>
              <w:rPr>
                <w:rFonts w:ascii="宋体" w:hAnsi="宋体" w:cs="宋体"/>
                <w:kern w:val="0"/>
                <w:sz w:val="24"/>
              </w:rPr>
              <w:t>0.085</w:t>
            </w:r>
          </w:p>
        </w:tc>
      </w:tr>
      <w:tr w:rsidR="000D236C" w:rsidTr="00FD7A1F">
        <w:trPr>
          <w:gridAfter w:val="1"/>
          <w:wAfter w:w="676" w:type="dxa"/>
          <w:trHeight w:val="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苋菜红及其铝色淀（以苋菜红计）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4479.1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苋菜红；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1886.219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苋菜红铝色淀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</w:tr>
      <w:tr w:rsidR="000D236C" w:rsidTr="00FD7A1F">
        <w:trPr>
          <w:gridAfter w:val="1"/>
          <w:wAfter w:w="676" w:type="dxa"/>
          <w:trHeight w:val="43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辛烯基琥珀酸淀粉钠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28303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辛烯基琥珀酸淀粉钠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C22636">
        <w:trPr>
          <w:gridAfter w:val="1"/>
          <w:wAfter w:w="676" w:type="dxa"/>
          <w:trHeight w:val="3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盐酸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1886.9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盐酸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C22636">
        <w:trPr>
          <w:gridAfter w:val="1"/>
          <w:wAfter w:w="676" w:type="dxa"/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胭脂红及其铝色淀（以胭脂红计）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1886.220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胭脂红；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1886.221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胭脂红铝色淀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</w:tr>
      <w:tr w:rsidR="000D236C" w:rsidTr="00C22636">
        <w:trPr>
          <w:gridAfter w:val="1"/>
          <w:wAfter w:w="676" w:type="dxa"/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氧化淀粉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29927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氧化淀粉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C22636">
        <w:trPr>
          <w:gridAfter w:val="1"/>
          <w:wAfter w:w="676" w:type="dxa"/>
          <w:trHeight w:val="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氧化羟丙基淀粉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29933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氧化羟丙基淀粉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C22636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叶绿素铜钠盐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26406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叶绿素铜钠盐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C22636">
        <w:trPr>
          <w:gridAfter w:val="1"/>
          <w:wAfter w:w="676" w:type="dxa"/>
          <w:trHeight w:val="4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乙醇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酒精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30610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乙醇；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10343 </w:t>
            </w:r>
            <w:r>
              <w:rPr>
                <w:rFonts w:ascii="宋体" w:hAnsi="宋体" w:cs="宋体" w:hint="eastAsia"/>
                <w:kern w:val="0"/>
                <w:sz w:val="24"/>
              </w:rPr>
              <w:t>食用酒精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C22636">
        <w:trPr>
          <w:gridAfter w:val="1"/>
          <w:wAfter w:w="676" w:type="dxa"/>
          <w:trHeight w:val="4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异构化乳糖液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1886.176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异构化乳糖液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</w:tr>
      <w:tr w:rsidR="000D236C" w:rsidTr="00C22636">
        <w:trPr>
          <w:gridAfter w:val="1"/>
          <w:wAfter w:w="676" w:type="dxa"/>
          <w:trHeight w:val="3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乙酸钠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30603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乙酸钠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0D236C" w:rsidTr="00C22636">
        <w:trPr>
          <w:gridAfter w:val="1"/>
          <w:wAfter w:w="676" w:type="dxa"/>
          <w:trHeight w:val="4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乙酸乙酯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1886.190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乙酸乙酯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C22636">
        <w:trPr>
          <w:gridAfter w:val="1"/>
          <w:wAfter w:w="676" w:type="dxa"/>
          <w:trHeight w:val="3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乙酰化二淀粉磷酸酯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29929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乙酰化二淀粉磷酸酯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C22636">
        <w:trPr>
          <w:gridAfter w:val="1"/>
          <w:wAfter w:w="676" w:type="dxa"/>
          <w:trHeight w:val="29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乙酰磺胺酸钾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25540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乙酰磺胺酸钾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0D236C" w:rsidTr="00C22636">
        <w:trPr>
          <w:gridAfter w:val="1"/>
          <w:wAfter w:w="676" w:type="dxa"/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硬脂酸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1886.101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硬脂酸（又名十八烷酸）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C22636">
        <w:trPr>
          <w:gridAfter w:val="1"/>
          <w:wAfter w:w="676" w:type="dxa"/>
          <w:trHeight w:val="3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硬脂酸钙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1886.102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硬脂酸钙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</w:t>
            </w:r>
          </w:p>
        </w:tc>
      </w:tr>
      <w:tr w:rsidR="000D236C" w:rsidTr="00C22636">
        <w:trPr>
          <w:gridAfter w:val="1"/>
          <w:wAfter w:w="676" w:type="dxa"/>
          <w:trHeight w:val="61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硬脂酸镁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1886.91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硬脂酸镁；现行《中华人民共和国药典》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硬脂酸镁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</w:t>
            </w:r>
          </w:p>
        </w:tc>
      </w:tr>
      <w:tr w:rsidR="000D236C" w:rsidTr="00C22636">
        <w:trPr>
          <w:gridAfter w:val="1"/>
          <w:wAfter w:w="676" w:type="dxa"/>
          <w:trHeight w:val="61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诱惑红及其铝色淀（以诱惑红计）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1886.222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诱惑红；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1886.223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诱惑红铝色淀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</w:tr>
      <w:tr w:rsidR="000D236C" w:rsidTr="00752769">
        <w:trPr>
          <w:gridAfter w:val="1"/>
          <w:wAfter w:w="676" w:type="dxa"/>
          <w:trHeight w:val="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蔗糖脂肪酸酯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1886.27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蔗糖脂肪酸酯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</w:tr>
      <w:tr w:rsidR="000D236C" w:rsidTr="00752769">
        <w:trPr>
          <w:gridAfter w:val="1"/>
          <w:wAfter w:w="676" w:type="dxa"/>
          <w:trHeight w:val="42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植物炭黑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28308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植物炭黑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0D236C" w:rsidTr="00752769">
        <w:trPr>
          <w:gridAfter w:val="1"/>
          <w:wAfter w:w="676" w:type="dxa"/>
          <w:trHeight w:val="3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栀子黄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7912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栀子黄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1.5</w:t>
            </w:r>
          </w:p>
        </w:tc>
      </w:tr>
      <w:tr w:rsidR="000D236C" w:rsidTr="00752769">
        <w:trPr>
          <w:gridAfter w:val="1"/>
          <w:wAfter w:w="676" w:type="dxa"/>
          <w:trHeight w:val="3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栀子蓝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28311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栀子蓝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0D236C" w:rsidTr="00752769">
        <w:trPr>
          <w:gridAfter w:val="1"/>
          <w:wAfter w:w="676" w:type="dxa"/>
          <w:trHeight w:val="4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α</w:t>
            </w:r>
            <w:r>
              <w:rPr>
                <w:rFonts w:asci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环状糊精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关于批准紫甘薯色素等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种食品添加剂的公告（</w:t>
            </w:r>
            <w:r>
              <w:rPr>
                <w:rFonts w:ascii="宋体" w:hAnsi="宋体" w:cs="宋体"/>
                <w:kern w:val="0"/>
                <w:sz w:val="24"/>
              </w:rPr>
              <w:t>2012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号）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2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γ</w:t>
            </w:r>
            <w:r>
              <w:rPr>
                <w:rFonts w:asci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环状糊精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关于批准紫甘薯色素等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种食品添加剂的公告（</w:t>
            </w:r>
            <w:r>
              <w:rPr>
                <w:rFonts w:ascii="宋体" w:hAnsi="宋体" w:cs="宋体"/>
                <w:kern w:val="0"/>
                <w:sz w:val="24"/>
              </w:rPr>
              <w:t>2012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号）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29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纯化水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4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单糖浆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低取代羟丙纤维素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4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黑氧化铁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</w:tr>
      <w:tr w:rsidR="000D236C" w:rsidTr="00752769">
        <w:trPr>
          <w:gridAfter w:val="1"/>
          <w:wAfter w:w="676" w:type="dxa"/>
          <w:trHeight w:val="3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红氧化铁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</w:tr>
      <w:tr w:rsidR="000D236C" w:rsidTr="00752769">
        <w:trPr>
          <w:gridAfter w:val="1"/>
          <w:wAfter w:w="676" w:type="dxa"/>
          <w:trHeight w:val="29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糊精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黄氧化铁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</w:tr>
      <w:tr w:rsidR="000D236C" w:rsidTr="00752769">
        <w:trPr>
          <w:gridAfter w:val="1"/>
          <w:wAfter w:w="676" w:type="dxa"/>
          <w:trHeight w:val="42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交联聚维酮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交联羧甲基纤维素钠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1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聚维酮</w:t>
            </w:r>
            <w:r>
              <w:rPr>
                <w:rFonts w:ascii="宋体" w:hAnsi="宋体" w:cs="宋体"/>
                <w:kern w:val="0"/>
                <w:sz w:val="24"/>
              </w:rPr>
              <w:t>K30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4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聚乙二醇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29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可溶性淀粉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羟丙纤维素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42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甘油三乙酯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无水磷酸氢钙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</w:t>
            </w:r>
          </w:p>
        </w:tc>
      </w:tr>
      <w:tr w:rsidR="000D236C" w:rsidTr="00752769">
        <w:trPr>
          <w:gridAfter w:val="1"/>
          <w:wAfter w:w="676" w:type="dxa"/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乙基纤维素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3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预胶化淀粉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蔗糖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752769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棕氧化铁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0.1</w:t>
            </w:r>
          </w:p>
        </w:tc>
      </w:tr>
      <w:tr w:rsidR="000D236C" w:rsidTr="00752769">
        <w:trPr>
          <w:gridAfter w:val="1"/>
          <w:wAfter w:w="676" w:type="dxa"/>
          <w:trHeight w:val="3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空心胶囊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</w:t>
            </w:r>
          </w:p>
        </w:tc>
      </w:tr>
      <w:tr w:rsidR="000D236C" w:rsidTr="00752769">
        <w:trPr>
          <w:gridAfter w:val="1"/>
          <w:wAfter w:w="676" w:type="dxa"/>
          <w:trHeight w:val="4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共聚维酮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进口药品标准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JX20010420 </w:t>
            </w:r>
            <w:r>
              <w:rPr>
                <w:rFonts w:ascii="宋体" w:hAnsi="宋体" w:cs="宋体" w:hint="eastAsia"/>
                <w:kern w:val="0"/>
                <w:sz w:val="24"/>
              </w:rPr>
              <w:t>共聚维酮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</w:t>
            </w:r>
          </w:p>
        </w:tc>
      </w:tr>
      <w:tr w:rsidR="000D236C" w:rsidTr="00752769">
        <w:trPr>
          <w:gridAfter w:val="1"/>
          <w:wAfter w:w="676" w:type="dxa"/>
          <w:trHeight w:val="4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聚乙烯吡咯烷酮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进口药品注册标准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JX20040098 </w:t>
            </w:r>
            <w:r>
              <w:rPr>
                <w:rFonts w:ascii="宋体" w:hAnsi="宋体" w:cs="宋体" w:hint="eastAsia"/>
                <w:kern w:val="0"/>
                <w:sz w:val="24"/>
              </w:rPr>
              <w:t>聚乙烯吡咯烷酮（</w:t>
            </w:r>
            <w:r>
              <w:rPr>
                <w:rFonts w:ascii="宋体" w:hAnsi="宋体" w:cs="宋体"/>
                <w:kern w:val="0"/>
                <w:sz w:val="24"/>
              </w:rPr>
              <w:t>VA64</w:t>
            </w:r>
            <w:r>
              <w:rPr>
                <w:rFonts w:ascii="宋体" w:hAnsi="宋体" w:cs="宋体" w:hint="eastAsia"/>
                <w:kern w:val="0"/>
                <w:sz w:val="24"/>
              </w:rPr>
              <w:t>）；进口药品注册标准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JX20150007 </w:t>
            </w:r>
            <w:r>
              <w:rPr>
                <w:rFonts w:ascii="宋体" w:hAnsi="宋体" w:cs="宋体" w:hint="eastAsia"/>
                <w:kern w:val="0"/>
                <w:sz w:val="24"/>
              </w:rPr>
              <w:t>聚乙烯吡咯烷酮（</w:t>
            </w:r>
            <w:r>
              <w:rPr>
                <w:rFonts w:ascii="宋体" w:hAnsi="宋体" w:cs="宋体"/>
                <w:kern w:val="0"/>
                <w:sz w:val="24"/>
              </w:rPr>
              <w:t>VA64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</w:t>
            </w:r>
          </w:p>
        </w:tc>
      </w:tr>
      <w:tr w:rsidR="000D236C" w:rsidTr="009F2512">
        <w:trPr>
          <w:gridAfter w:val="1"/>
          <w:wAfter w:w="676" w:type="dxa"/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白砂糖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13104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食糖；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GB/T 317 </w:t>
            </w:r>
            <w:r>
              <w:rPr>
                <w:rFonts w:ascii="宋体" w:hAnsi="宋体" w:cs="宋体" w:hint="eastAsia"/>
                <w:kern w:val="0"/>
                <w:sz w:val="24"/>
              </w:rPr>
              <w:t>白砂糖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菜籽油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1536 </w:t>
            </w:r>
            <w:r>
              <w:rPr>
                <w:rFonts w:ascii="宋体" w:hAnsi="宋体" w:cs="宋体" w:hint="eastAsia"/>
                <w:kern w:val="0"/>
                <w:sz w:val="24"/>
              </w:rPr>
              <w:t>菜籽油（含第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号修改单）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赤砂糖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13104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食糖；</w:t>
            </w:r>
            <w:r>
              <w:rPr>
                <w:rFonts w:ascii="宋体" w:hAnsi="宋体" w:cs="宋体"/>
                <w:kern w:val="0"/>
                <w:sz w:val="24"/>
              </w:rPr>
              <w:t xml:space="preserve">QB/T 2343.1 </w:t>
            </w:r>
            <w:r>
              <w:rPr>
                <w:rFonts w:ascii="宋体" w:hAnsi="宋体" w:cs="宋体" w:hint="eastAsia"/>
                <w:kern w:val="0"/>
                <w:sz w:val="24"/>
              </w:rPr>
              <w:t>赤砂糖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4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大豆油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1535 </w:t>
            </w:r>
            <w:r>
              <w:rPr>
                <w:rFonts w:ascii="宋体" w:hAnsi="宋体" w:cs="宋体" w:hint="eastAsia"/>
                <w:kern w:val="0"/>
                <w:sz w:val="24"/>
              </w:rPr>
              <w:t>大豆油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单晶体冰糖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13104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食糖；</w:t>
            </w:r>
            <w:r>
              <w:rPr>
                <w:rFonts w:ascii="宋体" w:hAnsi="宋体" w:cs="宋体"/>
                <w:kern w:val="0"/>
                <w:sz w:val="24"/>
              </w:rPr>
              <w:t xml:space="preserve">QB/T 1173 </w:t>
            </w:r>
            <w:r>
              <w:rPr>
                <w:rFonts w:ascii="宋体" w:hAnsi="宋体" w:cs="宋体" w:hint="eastAsia"/>
                <w:kern w:val="0"/>
                <w:sz w:val="24"/>
              </w:rPr>
              <w:t>单晶体冰糖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多晶体冰糖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13104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食糖；</w:t>
            </w:r>
            <w:r>
              <w:rPr>
                <w:rFonts w:ascii="宋体" w:hAnsi="宋体" w:cs="宋体"/>
                <w:kern w:val="0"/>
                <w:sz w:val="24"/>
              </w:rPr>
              <w:t xml:space="preserve">QB/T 1174 </w:t>
            </w:r>
            <w:r>
              <w:rPr>
                <w:rFonts w:ascii="宋体" w:hAnsi="宋体" w:cs="宋体" w:hint="eastAsia"/>
                <w:kern w:val="0"/>
                <w:sz w:val="24"/>
              </w:rPr>
              <w:t>多晶体冰糖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蜂蜜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GB 14963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蜂蜜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3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橄榄油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23347 </w:t>
            </w:r>
            <w:r>
              <w:rPr>
                <w:rFonts w:ascii="宋体" w:hAnsi="宋体" w:cs="宋体" w:hint="eastAsia"/>
                <w:kern w:val="0"/>
                <w:sz w:val="24"/>
              </w:rPr>
              <w:t>橄榄油、油橄榄果渣油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果葡糖浆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15203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淀粉糖；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GB/T 20882 </w:t>
            </w:r>
            <w:r>
              <w:rPr>
                <w:rFonts w:ascii="宋体" w:hAnsi="宋体" w:cs="宋体" w:hint="eastAsia"/>
                <w:kern w:val="0"/>
                <w:sz w:val="24"/>
              </w:rPr>
              <w:t>果葡糖浆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6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果糖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15203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淀粉糖；</w:t>
            </w:r>
            <w:r>
              <w:rPr>
                <w:rFonts w:ascii="宋体" w:hAnsi="宋体" w:cs="宋体"/>
                <w:kern w:val="0"/>
                <w:sz w:val="24"/>
              </w:rPr>
              <w:t xml:space="preserve"> GB/T 26762 </w:t>
            </w:r>
            <w:r>
              <w:rPr>
                <w:rFonts w:ascii="宋体" w:hAnsi="宋体" w:cs="宋体" w:hint="eastAsia"/>
                <w:kern w:val="0"/>
                <w:sz w:val="24"/>
              </w:rPr>
              <w:t>结晶果糖、固体果葡糖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29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核桃油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22327-2008 </w:t>
            </w:r>
            <w:r>
              <w:rPr>
                <w:rFonts w:ascii="宋体" w:hAnsi="宋体" w:cs="宋体" w:hint="eastAsia"/>
                <w:kern w:val="0"/>
                <w:sz w:val="24"/>
              </w:rPr>
              <w:t>核桃油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红糖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13104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食糖；</w:t>
            </w:r>
            <w:r>
              <w:rPr>
                <w:rFonts w:ascii="宋体" w:hAnsi="宋体" w:cs="宋体"/>
                <w:kern w:val="0"/>
                <w:sz w:val="24"/>
              </w:rPr>
              <w:t xml:space="preserve">QB/T 4561 </w:t>
            </w:r>
            <w:r>
              <w:rPr>
                <w:rFonts w:ascii="宋体" w:hAnsi="宋体" w:cs="宋体" w:hint="eastAsia"/>
                <w:kern w:val="0"/>
                <w:sz w:val="24"/>
              </w:rPr>
              <w:t>红糖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花生油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1534 </w:t>
            </w:r>
            <w:r>
              <w:rPr>
                <w:rFonts w:ascii="宋体" w:hAnsi="宋体" w:cs="宋体" w:hint="eastAsia"/>
                <w:kern w:val="0"/>
                <w:sz w:val="24"/>
              </w:rPr>
              <w:t>花生油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6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可可粉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20706 </w:t>
            </w:r>
            <w:r>
              <w:rPr>
                <w:rFonts w:ascii="宋体" w:hAnsi="宋体" w:cs="宋体" w:hint="eastAsia"/>
                <w:kern w:val="0"/>
                <w:sz w:val="24"/>
              </w:rPr>
              <w:t>可可粉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可可脂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20706 </w:t>
            </w:r>
            <w:r>
              <w:rPr>
                <w:rFonts w:ascii="宋体" w:hAnsi="宋体" w:cs="宋体" w:hint="eastAsia"/>
                <w:kern w:val="0"/>
                <w:sz w:val="24"/>
              </w:rPr>
              <w:t>可可粉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葵花籽油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10464 </w:t>
            </w:r>
            <w:r>
              <w:rPr>
                <w:rFonts w:ascii="宋体" w:hAnsi="宋体" w:cs="宋体" w:hint="eastAsia"/>
                <w:kern w:val="0"/>
                <w:sz w:val="24"/>
              </w:rPr>
              <w:t>葵花籽油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炼乳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13102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炼乳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6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马铃薯淀粉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8884 </w:t>
            </w:r>
            <w:r>
              <w:rPr>
                <w:rFonts w:ascii="宋体" w:hAnsi="宋体" w:cs="宋体" w:hint="eastAsia"/>
                <w:kern w:val="0"/>
                <w:sz w:val="24"/>
              </w:rPr>
              <w:t>马铃薯淀粉；现行《中华人民共和国药典》马铃薯淀粉；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GB 31637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食用淀粉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5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麦芽糊精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20884  </w:t>
            </w:r>
            <w:r>
              <w:rPr>
                <w:rFonts w:ascii="宋体" w:hAnsi="宋体" w:cs="宋体" w:hint="eastAsia"/>
                <w:kern w:val="0"/>
                <w:sz w:val="24"/>
              </w:rPr>
              <w:t>麦芽糊精；现行《中华人民共和国药典》麦芽糊精；</w:t>
            </w:r>
          </w:p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15203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淀粉糖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麦芽糖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15203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淀粉糖；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GB/T 20883 </w:t>
            </w:r>
            <w:r>
              <w:rPr>
                <w:rFonts w:ascii="宋体" w:hAnsi="宋体" w:cs="宋体" w:hint="eastAsia"/>
                <w:kern w:val="0"/>
                <w:sz w:val="24"/>
              </w:rPr>
              <w:t>麦芽糖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绵白糖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13104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食糖；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GB/T 1445 </w:t>
            </w:r>
            <w:r>
              <w:rPr>
                <w:rFonts w:ascii="宋体" w:hAnsi="宋体" w:cs="宋体" w:hint="eastAsia"/>
                <w:kern w:val="0"/>
                <w:sz w:val="24"/>
              </w:rPr>
              <w:t>绵白糖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6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木薯淀粉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29343 </w:t>
            </w:r>
            <w:r>
              <w:rPr>
                <w:rFonts w:ascii="宋体" w:hAnsi="宋体" w:cs="宋体" w:hint="eastAsia"/>
                <w:kern w:val="0"/>
                <w:sz w:val="24"/>
              </w:rPr>
              <w:t>木薯淀粉；现行《中华人民共和国药典》木薯淀粉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GB 31637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食用淀粉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葡萄糖浆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15203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淀粉糖；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GB/T 20885 </w:t>
            </w:r>
            <w:r>
              <w:rPr>
                <w:rFonts w:ascii="宋体" w:hAnsi="宋体" w:cs="宋体" w:hint="eastAsia"/>
                <w:kern w:val="0"/>
                <w:sz w:val="24"/>
              </w:rPr>
              <w:t>葡萄糖浆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5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乳粉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19644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乳粉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乳糖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GB25595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乳糖；现行《中华人民共和国药典》乳糖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9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食用葡萄糖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15203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淀粉糖；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GB/T 20880 </w:t>
            </w:r>
            <w:r>
              <w:rPr>
                <w:rFonts w:ascii="宋体" w:hAnsi="宋体" w:cs="宋体" w:hint="eastAsia"/>
                <w:kern w:val="0"/>
                <w:sz w:val="24"/>
              </w:rPr>
              <w:t>食用葡萄糖；现行《中华人民共和国药典》葡萄糖；现行《中华人民共和国药典》无水葡萄糖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5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食用小麦淀粉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8883 </w:t>
            </w:r>
            <w:r>
              <w:rPr>
                <w:rFonts w:ascii="宋体" w:hAnsi="宋体" w:cs="宋体" w:hint="eastAsia"/>
                <w:kern w:val="0"/>
                <w:sz w:val="24"/>
              </w:rPr>
              <w:t>食用小麦淀粉；现行《中华人民共和国药典》小麦淀粉</w:t>
            </w:r>
          </w:p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31637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食用淀粉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2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食用盐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2721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食用盐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食用玉米淀粉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8885 </w:t>
            </w:r>
            <w:r>
              <w:rPr>
                <w:rFonts w:ascii="宋体" w:hAnsi="宋体" w:cs="宋体" w:hint="eastAsia"/>
                <w:kern w:val="0"/>
                <w:sz w:val="24"/>
              </w:rPr>
              <w:t>食用玉米淀粉；现行《中华人民共和国药典》玉米淀粉；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31637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食用淀粉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5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饮用水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19298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包装饮用水；</w:t>
            </w:r>
            <w:r>
              <w:rPr>
                <w:rFonts w:ascii="宋体" w:hAnsi="宋体" w:cs="宋体"/>
                <w:kern w:val="0"/>
                <w:sz w:val="24"/>
              </w:rPr>
              <w:t xml:space="preserve">GB 5749 </w:t>
            </w:r>
            <w:r>
              <w:rPr>
                <w:rFonts w:ascii="宋体" w:hAnsi="宋体" w:cs="宋体" w:hint="eastAsia"/>
                <w:kern w:val="0"/>
                <w:sz w:val="24"/>
              </w:rPr>
              <w:t>生活饮用水卫生标准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3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芝麻油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8233 </w:t>
            </w:r>
            <w:r>
              <w:rPr>
                <w:rFonts w:ascii="宋体" w:hAnsi="宋体" w:cs="宋体" w:hint="eastAsia"/>
                <w:kern w:val="0"/>
                <w:sz w:val="24"/>
              </w:rPr>
              <w:t>芝麻油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3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棕榈油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15680 </w:t>
            </w:r>
            <w:r>
              <w:rPr>
                <w:rFonts w:ascii="宋体" w:hAnsi="宋体" w:cs="宋体" w:hint="eastAsia"/>
                <w:kern w:val="0"/>
                <w:sz w:val="24"/>
              </w:rPr>
              <w:t>棕榈油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异麦芽酮糖醇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QB/T 4486 </w:t>
            </w:r>
            <w:r>
              <w:rPr>
                <w:rFonts w:ascii="宋体" w:hAnsi="宋体" w:cs="宋体" w:hint="eastAsia"/>
                <w:kern w:val="0"/>
                <w:sz w:val="24"/>
              </w:rPr>
              <w:t>异麦芽酮糖醇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玉米油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19111 </w:t>
            </w:r>
            <w:r>
              <w:rPr>
                <w:rFonts w:ascii="宋体" w:hAnsi="宋体" w:cs="宋体" w:hint="eastAsia"/>
                <w:kern w:val="0"/>
                <w:sz w:val="24"/>
              </w:rPr>
              <w:t>玉米油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1"/>
          <w:wAfter w:w="676" w:type="dxa"/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薄荷脑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1886.199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天然薄荷脑；现行《中华人民共和国药典》薄荷脑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按调香剂需要适量使用</w:t>
            </w:r>
          </w:p>
        </w:tc>
      </w:tr>
      <w:tr w:rsidR="000D236C" w:rsidTr="00FD7A1F">
        <w:trPr>
          <w:gridAfter w:val="1"/>
          <w:wAfter w:w="676" w:type="dxa"/>
          <w:trHeight w:val="13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低聚半乳糖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原卫生部关于批准低聚半乳糖等新资源食品的公告（卫生部公告</w:t>
            </w:r>
            <w:r>
              <w:rPr>
                <w:rFonts w:ascii="宋体" w:hAnsi="宋体" w:cs="宋体"/>
                <w:kern w:val="0"/>
                <w:sz w:val="24"/>
              </w:rPr>
              <w:t>2008</w:t>
            </w:r>
            <w:r>
              <w:rPr>
                <w:rFonts w:ascii="宋体" w:hAnsi="宋体" w:cs="宋体" w:hint="eastAsia"/>
                <w:kern w:val="0"/>
                <w:sz w:val="24"/>
              </w:rPr>
              <w:t>年第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号）；原卫计委关于海藻酸钙等食品添加剂新品种的公告（</w:t>
            </w:r>
            <w:r>
              <w:rPr>
                <w:rFonts w:ascii="宋体" w:hAnsi="宋体" w:cs="宋体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号）；原卫计委关于爱德万甜等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种食品添加剂新品种、食品添加剂环己基氨基磺酸钠（又名甜蜜素）等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种食品添加剂扩大用量和使用范围的公告（</w:t>
            </w:r>
            <w:r>
              <w:rPr>
                <w:rFonts w:ascii="宋体" w:hAnsi="宋体" w:cs="宋体"/>
                <w:kern w:val="0"/>
                <w:sz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号）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按调味剂需要适量使用</w:t>
            </w:r>
          </w:p>
        </w:tc>
      </w:tr>
      <w:tr w:rsidR="000D236C" w:rsidTr="009F2512">
        <w:trPr>
          <w:gridAfter w:val="1"/>
          <w:wAfter w:w="676" w:type="dxa"/>
          <w:trHeight w:val="4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低聚果糖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23528 </w:t>
            </w:r>
            <w:r>
              <w:rPr>
                <w:rFonts w:ascii="宋体" w:hAnsi="宋体" w:cs="宋体" w:hint="eastAsia"/>
                <w:kern w:val="0"/>
                <w:sz w:val="24"/>
              </w:rPr>
              <w:t>低聚果糖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按调味剂需要适量使用</w:t>
            </w:r>
          </w:p>
        </w:tc>
      </w:tr>
      <w:tr w:rsidR="000D236C" w:rsidTr="009F2512">
        <w:trPr>
          <w:gridAfter w:val="1"/>
          <w:wAfter w:w="676" w:type="dxa"/>
          <w:trHeight w:val="4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低聚异麦芽糖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20881 </w:t>
            </w:r>
            <w:r>
              <w:rPr>
                <w:rFonts w:ascii="宋体" w:hAnsi="宋体" w:cs="宋体" w:hint="eastAsia"/>
                <w:kern w:val="0"/>
                <w:sz w:val="24"/>
              </w:rPr>
              <w:t>低聚异麦芽糖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按调味剂需要适量使用</w:t>
            </w:r>
          </w:p>
        </w:tc>
      </w:tr>
      <w:tr w:rsidR="000D236C" w:rsidTr="009F2512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食用甘薯淀粉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GB/T 34321 </w:t>
            </w:r>
            <w:r>
              <w:rPr>
                <w:rFonts w:ascii="宋体" w:hAnsi="宋体" w:cs="宋体" w:hint="eastAsia"/>
                <w:kern w:val="0"/>
                <w:sz w:val="24"/>
              </w:rPr>
              <w:t>食用甘薯淀粉；</w:t>
            </w:r>
            <w:r>
              <w:rPr>
                <w:rFonts w:ascii="宋体" w:hAnsi="宋体" w:cs="宋体"/>
                <w:kern w:val="0"/>
                <w:sz w:val="24"/>
              </w:rPr>
              <w:t>GB 31637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食品安全国家标准食用淀粉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2"/>
          <w:wAfter w:w="856" w:type="dxa"/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碳酸镁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25587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碳酸镁；现行《中华人民共和国药典》重质碳酸镁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声称补充镁的产品不得使用；产品适宜人群为</w:t>
            </w:r>
            <w:r>
              <w:rPr>
                <w:rFonts w:ascii="宋体" w:hAnsi="宋体" w:cs="宋体"/>
                <w:kern w:val="0"/>
                <w:sz w:val="24"/>
              </w:rPr>
              <w:t>1-3</w:t>
            </w:r>
            <w:r>
              <w:rPr>
                <w:rFonts w:ascii="宋体" w:hAnsi="宋体" w:cs="宋体" w:hint="eastAsia"/>
                <w:kern w:val="0"/>
                <w:sz w:val="24"/>
              </w:rPr>
              <w:t>岁人群不允许使用；其余产品每日最大使用量</w:t>
            </w:r>
            <w:r>
              <w:rPr>
                <w:rFonts w:ascii="宋体" w:hAnsi="宋体" w:cs="宋体"/>
                <w:kern w:val="0"/>
                <w:sz w:val="24"/>
              </w:rPr>
              <w:t>0.8g</w:t>
            </w:r>
            <w:r>
              <w:rPr>
                <w:rFonts w:ascii="宋体" w:hAnsi="宋体" w:cs="宋体" w:hint="eastAsia"/>
                <w:kern w:val="0"/>
                <w:sz w:val="24"/>
              </w:rPr>
              <w:t>（以镁计）</w:t>
            </w:r>
          </w:p>
        </w:tc>
      </w:tr>
      <w:tr w:rsidR="000D236C" w:rsidTr="009F2512">
        <w:trPr>
          <w:trHeight w:val="2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枸橼酸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现行《中华人民共和国药典》枸橼酸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trHeight w:val="4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无水枸橼酸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现行《中华人民共和国药典》无水枸橼酸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按生产需要适量使用</w:t>
            </w:r>
          </w:p>
        </w:tc>
      </w:tr>
      <w:tr w:rsidR="000D236C" w:rsidTr="009F2512">
        <w:trPr>
          <w:gridAfter w:val="2"/>
          <w:wAfter w:w="856" w:type="dxa"/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磷脂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28401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磷脂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按乳化剂、增溶剂需要适量使用</w:t>
            </w:r>
          </w:p>
        </w:tc>
      </w:tr>
      <w:tr w:rsidR="000D236C" w:rsidTr="009F2512">
        <w:trPr>
          <w:gridAfter w:val="2"/>
          <w:wAfter w:w="856" w:type="dxa"/>
          <w:trHeight w:val="28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浓缩大豆磷脂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LS/T 3219</w:t>
            </w:r>
            <w:r>
              <w:rPr>
                <w:rFonts w:ascii="宋体" w:hAnsi="宋体" w:cs="宋体" w:hint="eastAsia"/>
                <w:kern w:val="0"/>
                <w:sz w:val="24"/>
              </w:rPr>
              <w:t>大豆磷脂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按乳化剂、增溶剂需要适量使用</w:t>
            </w:r>
          </w:p>
        </w:tc>
      </w:tr>
      <w:tr w:rsidR="000D236C" w:rsidTr="009F2512">
        <w:trPr>
          <w:gridAfter w:val="2"/>
          <w:wAfter w:w="856" w:type="dxa"/>
          <w:trHeight w:val="4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粉末大豆磷脂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LS/T 3219</w:t>
            </w:r>
            <w:r>
              <w:rPr>
                <w:rFonts w:ascii="宋体" w:hAnsi="宋体" w:cs="宋体" w:hint="eastAsia"/>
                <w:kern w:val="0"/>
                <w:sz w:val="24"/>
              </w:rPr>
              <w:t>大豆磷脂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按乳化剂、增溶剂需要适量使用</w:t>
            </w:r>
          </w:p>
        </w:tc>
      </w:tr>
      <w:tr w:rsidR="000D236C" w:rsidTr="009F2512">
        <w:trPr>
          <w:gridAfter w:val="2"/>
          <w:wAfter w:w="856" w:type="dxa"/>
          <w:trHeight w:val="2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分提大豆磷脂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LS/T 3219 </w:t>
            </w:r>
            <w:r>
              <w:rPr>
                <w:rFonts w:ascii="宋体" w:hAnsi="宋体" w:cs="宋体" w:hint="eastAsia"/>
                <w:kern w:val="0"/>
                <w:sz w:val="24"/>
              </w:rPr>
              <w:t>大豆磷脂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按乳化剂、增溶剂需要适量使用</w:t>
            </w:r>
          </w:p>
        </w:tc>
      </w:tr>
      <w:tr w:rsidR="000D236C" w:rsidTr="009F2512">
        <w:trPr>
          <w:gridAfter w:val="2"/>
          <w:wAfter w:w="856" w:type="dxa"/>
          <w:trHeight w:val="44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透明大豆磷脂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LS/T 3219 </w:t>
            </w:r>
            <w:r>
              <w:rPr>
                <w:rFonts w:ascii="宋体" w:hAnsi="宋体" w:cs="宋体" w:hint="eastAsia"/>
                <w:kern w:val="0"/>
                <w:sz w:val="24"/>
              </w:rPr>
              <w:t>大豆磷脂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按乳化剂、增溶剂需要适量使用</w:t>
            </w:r>
          </w:p>
        </w:tc>
      </w:tr>
      <w:tr w:rsidR="000D236C" w:rsidTr="009F2512">
        <w:trPr>
          <w:gridAfter w:val="2"/>
          <w:wAfter w:w="856" w:type="dxa"/>
          <w:trHeight w:val="30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大豆磷脂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现行《中华人民共和国药典》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按乳化剂、增溶剂需要适量使用</w:t>
            </w:r>
          </w:p>
        </w:tc>
      </w:tr>
      <w:tr w:rsidR="000D236C" w:rsidTr="009F2512">
        <w:trPr>
          <w:gridAfter w:val="2"/>
          <w:wAfter w:w="856" w:type="dxa"/>
          <w:trHeight w:val="2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辛，癸酸甘油酯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GB28302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辛，癸酸甘油酯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按乳化剂需要适量使用</w:t>
            </w:r>
          </w:p>
        </w:tc>
      </w:tr>
      <w:tr w:rsidR="000D236C" w:rsidTr="009F2512">
        <w:trPr>
          <w:gridAfter w:val="2"/>
          <w:wAfter w:w="856" w:type="dxa"/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姜黄素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GB 1886.76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食品安全国家标准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食品添加剂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姜黄素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按着色剂需要适量使用，最大使用量</w:t>
            </w:r>
            <w:r>
              <w:rPr>
                <w:rFonts w:ascii="宋体" w:hAnsi="宋体" w:cs="宋体"/>
                <w:kern w:val="0"/>
                <w:sz w:val="24"/>
              </w:rPr>
              <w:t>0.7g/kg</w:t>
            </w:r>
          </w:p>
        </w:tc>
      </w:tr>
      <w:tr w:rsidR="000D236C" w:rsidTr="009F2512">
        <w:trPr>
          <w:gridAfter w:val="2"/>
          <w:wAfter w:w="856" w:type="dxa"/>
          <w:trHeight w:val="26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果蔬粉（必须明确具体使用的果蔬粉名称）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36C" w:rsidRDefault="000D236C" w:rsidP="00FD7A1F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NY/T1884</w:t>
            </w:r>
            <w:r>
              <w:rPr>
                <w:rFonts w:ascii="宋体" w:hAnsi="宋体" w:cs="宋体" w:hint="eastAsia"/>
                <w:kern w:val="0"/>
                <w:sz w:val="24"/>
              </w:rPr>
              <w:t>绿色食品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果蔬粉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中的原料型果蔬粉的技术要求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6C" w:rsidRDefault="000D236C" w:rsidP="00FD7A1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按调味剂需要适量使用</w:t>
            </w:r>
          </w:p>
        </w:tc>
      </w:tr>
    </w:tbl>
    <w:p w:rsidR="000D236C" w:rsidRDefault="000D236C">
      <w:pPr>
        <w:rPr>
          <w:rFonts w:ascii="仿宋_GB2312" w:eastAsia="仿宋_GB2312" w:hAnsi="仿宋"/>
          <w:color w:val="000000"/>
          <w:sz w:val="32"/>
          <w:szCs w:val="32"/>
        </w:rPr>
      </w:pPr>
    </w:p>
    <w:p w:rsidR="000D236C" w:rsidRDefault="000D236C">
      <w:pPr>
        <w:rPr>
          <w:rFonts w:ascii="仿宋_GB2312" w:eastAsia="仿宋_GB2312" w:hAnsi="仿宋"/>
          <w:color w:val="000000"/>
          <w:sz w:val="32"/>
          <w:szCs w:val="32"/>
        </w:rPr>
      </w:pPr>
    </w:p>
    <w:p w:rsidR="000D236C" w:rsidRDefault="000D236C" w:rsidP="009F2512">
      <w:pPr>
        <w:spacing w:line="594" w:lineRule="exact"/>
        <w:ind w:firstLineChars="200" w:firstLine="31680"/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关于《保健食品备案产品可用辅料及其使用规定（</w:t>
      </w:r>
      <w:r>
        <w:rPr>
          <w:rFonts w:ascii="黑体" w:eastAsia="黑体" w:hAnsi="黑体" w:cs="仿宋_GB2312"/>
          <w:kern w:val="0"/>
          <w:sz w:val="32"/>
          <w:szCs w:val="32"/>
        </w:rPr>
        <w:t>2019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年版）》的说明：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保健食品备案产品辅料的使用应符合国家相关标准及有关规定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必须遵循以下原则：对人体不产生任何健康危害；不以掩盖产品腐败变质为目的；不以掩盖产品本身或加工过程中的质量缺陷或掺杂、掺假、伪造为目的；不降低产品本身的保健功能和营养价值；在达到预期效果的前提下尽可能降低在产品中的使用量；加工助剂的使用应符合《食品安全国家标准食品添加剂使用标准》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GB2760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）及有关规定。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本规定中的固体制剂是指每日最大食用量为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20g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的片剂、胶囊、软胶囊、颗粒剂、丸剂。液体制剂是指每日最大食用量为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30ml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的口服液和滴剂，超过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30ml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的液体制剂其辅料的使用按饮料类管理。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食品形态产品辅料的使用应符合《食品安全国家标准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GB2760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）等有关规定；允许使用本规定中收录的食品原料。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固体制剂及液体制剂中香精的使用应符合国家相关标准及有关规定，其组成成分应收录于《食品安全国家标准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GB-2760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）或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GB 30616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中附录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《食品用香精中允许使用的辅料名单》，用量可根据生产需要适量使用。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包衣预混剂的使用应符合国家相关标准及有关规定；其组成成分应收录于《食品安全国家标准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GB2760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）或《中华人民共和国药典》（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版）中，用量可根据生产需要适量使用。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包埋、微囊化原料制备工艺中使用的辅料应符合国家相关标准及有关规定，其组成成分应收录于《食品安全国家标准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GB2760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）中，允许使用本规定中收录的食品原料。用量可根据生产需要适量使用。</w:t>
      </w:r>
    </w:p>
    <w:sectPr w:rsidR="000D236C" w:rsidSect="003774C3">
      <w:footerReference w:type="default" r:id="rId8"/>
      <w:pgSz w:w="16838" w:h="11906" w:orient="landscape" w:code="9"/>
      <w:pgMar w:top="567" w:right="1474" w:bottom="567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36C" w:rsidRDefault="000D236C" w:rsidP="00EC21D3">
      <w:r>
        <w:separator/>
      </w:r>
    </w:p>
  </w:endnote>
  <w:endnote w:type="continuationSeparator" w:id="0">
    <w:p w:rsidR="000D236C" w:rsidRDefault="000D236C" w:rsidP="00EC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6C" w:rsidRDefault="000D236C">
    <w:pPr>
      <w:pStyle w:val="Footer"/>
      <w:jc w:val="center"/>
    </w:pPr>
    <w:fldSimple w:instr=" PAGE   \* MERGEFORMAT ">
      <w:r w:rsidRPr="009F2512">
        <w:rPr>
          <w:noProof/>
          <w:lang w:val="zh-CN"/>
        </w:rPr>
        <w:t>14</w:t>
      </w:r>
    </w:fldSimple>
  </w:p>
  <w:p w:rsidR="000D236C" w:rsidRDefault="000D23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36C" w:rsidRDefault="000D236C" w:rsidP="00EC21D3">
      <w:r>
        <w:separator/>
      </w:r>
    </w:p>
  </w:footnote>
  <w:footnote w:type="continuationSeparator" w:id="0">
    <w:p w:rsidR="000D236C" w:rsidRDefault="000D236C" w:rsidP="00EC2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DC4E5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1FC97D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4EE05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3BCD03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11E9CF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F10059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118D7F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144271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848A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06116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2F03A89"/>
    <w:multiLevelType w:val="multilevel"/>
    <w:tmpl w:val="906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020E0"/>
    <w:multiLevelType w:val="multilevel"/>
    <w:tmpl w:val="B71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624BF2"/>
    <w:multiLevelType w:val="multilevel"/>
    <w:tmpl w:val="73C0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C5CB8"/>
    <w:multiLevelType w:val="multilevel"/>
    <w:tmpl w:val="9AA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4EC52C2"/>
    <w:rsid w:val="00097013"/>
    <w:rsid w:val="000D236C"/>
    <w:rsid w:val="001E5265"/>
    <w:rsid w:val="00334FFD"/>
    <w:rsid w:val="003774C3"/>
    <w:rsid w:val="007009CB"/>
    <w:rsid w:val="00752769"/>
    <w:rsid w:val="009A1A25"/>
    <w:rsid w:val="009F2512"/>
    <w:rsid w:val="00AE5C65"/>
    <w:rsid w:val="00C22636"/>
    <w:rsid w:val="00EC21D3"/>
    <w:rsid w:val="00F36424"/>
    <w:rsid w:val="00FD7A1F"/>
    <w:rsid w:val="54EC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D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2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470AB"/>
    <w:rPr>
      <w:sz w:val="18"/>
      <w:szCs w:val="18"/>
    </w:rPr>
  </w:style>
  <w:style w:type="character" w:styleId="Hyperlink">
    <w:name w:val="Hyperlink"/>
    <w:basedOn w:val="DefaultParagraphFont"/>
    <w:uiPriority w:val="99"/>
    <w:rsid w:val="007009C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kml.samr.gov.cn/nsjg/tssps/201911/W02019110660433163563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14</Pages>
  <Words>2051</Words>
  <Characters>11693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刘畅</dc:creator>
  <cp:keywords/>
  <dc:description/>
  <cp:lastModifiedBy>lenovo004</cp:lastModifiedBy>
  <cp:revision>10</cp:revision>
  <dcterms:created xsi:type="dcterms:W3CDTF">2002-01-03T00:03:00Z</dcterms:created>
  <dcterms:modified xsi:type="dcterms:W3CDTF">2020-01-03T05:44:00Z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